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18" w:rsidRPr="00940DC1" w:rsidRDefault="00AF145B" w:rsidP="00AC09E6">
      <w:pPr>
        <w:ind w:left="720" w:hanging="720"/>
        <w:rPr>
          <w:rFonts w:ascii="Calibri" w:hAnsi="Calibri" w:cs="Arial"/>
          <w:sz w:val="20"/>
          <w:lang w:val="it-IT"/>
        </w:rPr>
      </w:pPr>
      <w:r w:rsidRPr="00940DC1">
        <w:rPr>
          <w:rFonts w:ascii="Calibri" w:hAnsi="Calibri" w:cs="Arial"/>
          <w:sz w:val="20"/>
          <w:lang w:val="it-IT"/>
        </w:rPr>
        <w:t xml:space="preserve"> </w:t>
      </w:r>
    </w:p>
    <w:p w:rsidR="00BD2AEC" w:rsidRPr="00940DC1" w:rsidRDefault="00BD2AEC" w:rsidP="00BD2AEC">
      <w:pPr>
        <w:tabs>
          <w:tab w:val="left" w:pos="5387"/>
          <w:tab w:val="left" w:pos="6237"/>
        </w:tabs>
        <w:ind w:left="709" w:hanging="709"/>
        <w:jc w:val="center"/>
        <w:rPr>
          <w:rFonts w:ascii="Calibri" w:hAnsi="Calibri"/>
          <w:b/>
          <w:sz w:val="20"/>
          <w:lang w:val="pt-BR"/>
        </w:rPr>
      </w:pPr>
      <w:r w:rsidRPr="00940DC1">
        <w:rPr>
          <w:rFonts w:ascii="Calibri" w:hAnsi="Calibri"/>
          <w:b/>
          <w:sz w:val="20"/>
          <w:lang w:val="pt-BR"/>
        </w:rPr>
        <w:t>Anexo I - Formulário de Oferta</w:t>
      </w:r>
    </w:p>
    <w:p w:rsidR="00BD2AEC" w:rsidRPr="00940DC1" w:rsidRDefault="00BD2AEC" w:rsidP="00BD2AEC">
      <w:pPr>
        <w:jc w:val="center"/>
        <w:rPr>
          <w:rFonts w:ascii="Calibri" w:hAnsi="Calibri"/>
          <w:b/>
          <w:sz w:val="20"/>
          <w:lang w:val="pt-BR"/>
        </w:rPr>
      </w:pPr>
      <w:r w:rsidRPr="00940DC1">
        <w:rPr>
          <w:rFonts w:ascii="Calibri" w:hAnsi="Calibri" w:cs="Calibri"/>
          <w:b/>
          <w:sz w:val="20"/>
          <w:lang w:val="pt-BR"/>
        </w:rPr>
        <w:t>(Este formulário deve ser enviado utilizando o papel timbrado do licitante</w:t>
      </w:r>
      <w:r w:rsidRPr="00940DC1">
        <w:rPr>
          <w:rStyle w:val="FootnoteReference"/>
          <w:rFonts w:ascii="Calibri" w:hAnsi="Calibri" w:cs="Calibri"/>
          <w:b/>
          <w:sz w:val="20"/>
        </w:rPr>
        <w:footnoteReference w:id="1"/>
      </w:r>
      <w:r w:rsidRPr="00940DC1">
        <w:rPr>
          <w:rFonts w:ascii="Calibri" w:hAnsi="Calibri" w:cs="Calibri"/>
          <w:b/>
          <w:sz w:val="20"/>
          <w:lang w:val="pt-BR"/>
        </w:rPr>
        <w:t>)</w:t>
      </w:r>
    </w:p>
    <w:p w:rsidR="00BD2AEC" w:rsidRPr="00940DC1" w:rsidRDefault="00BD2AEC" w:rsidP="00BD2AEC">
      <w:pPr>
        <w:pBdr>
          <w:bottom w:val="single" w:sz="6" w:space="1" w:color="auto"/>
        </w:pBdr>
        <w:jc w:val="center"/>
        <w:rPr>
          <w:rFonts w:ascii="Calibri" w:hAnsi="Calibri"/>
          <w:b/>
          <w:sz w:val="20"/>
          <w:lang w:val="pt-BR"/>
        </w:rPr>
      </w:pPr>
    </w:p>
    <w:p w:rsidR="00BD2AEC" w:rsidRPr="00940DC1" w:rsidRDefault="00BD2AEC" w:rsidP="00BD2AEC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/>
          <w:sz w:val="20"/>
          <w:lang w:val="pt-BR"/>
        </w:rPr>
      </w:pPr>
    </w:p>
    <w:p w:rsidR="00BD2AEC" w:rsidRPr="00940DC1" w:rsidRDefault="00BD2AEC" w:rsidP="00BD2AEC">
      <w:pPr>
        <w:suppressAutoHyphens/>
        <w:jc w:val="both"/>
        <w:rPr>
          <w:rFonts w:ascii="Calibri" w:eastAsia="Arial Unicode MS" w:hAnsi="Calibri" w:cs="Arial"/>
          <w:sz w:val="20"/>
          <w:lang w:val="pt-BR"/>
        </w:rPr>
      </w:pPr>
      <w:r w:rsidRPr="00940DC1">
        <w:rPr>
          <w:rFonts w:ascii="Calibri" w:eastAsia="Arial Unicode MS" w:hAnsi="Calibri" w:cs="Arial"/>
          <w:sz w:val="20"/>
          <w:lang w:val="pt-BR"/>
        </w:rPr>
        <w:t xml:space="preserve">À </w:t>
      </w:r>
    </w:p>
    <w:p w:rsidR="00BD2AEC" w:rsidRPr="00940DC1" w:rsidRDefault="00BD2AEC" w:rsidP="00BD2AEC">
      <w:pPr>
        <w:suppressAutoHyphens/>
        <w:jc w:val="both"/>
        <w:rPr>
          <w:rFonts w:ascii="Calibri" w:eastAsia="Arial Unicode MS" w:hAnsi="Calibri" w:cs="Arial"/>
          <w:sz w:val="20"/>
          <w:lang w:val="pt-BR"/>
        </w:rPr>
      </w:pPr>
      <w:r w:rsidRPr="00940DC1">
        <w:rPr>
          <w:rFonts w:ascii="Calibri" w:eastAsia="Arial Unicode MS" w:hAnsi="Calibri" w:cs="Arial"/>
          <w:sz w:val="20"/>
          <w:lang w:val="pt-BR"/>
        </w:rPr>
        <w:t>FAO - Organização das Nações Unidas para a Alimentação e Agricultura</w:t>
      </w:r>
    </w:p>
    <w:p w:rsidR="00BD2AEC" w:rsidRPr="00940DC1" w:rsidRDefault="00BD2AEC" w:rsidP="00BD2AEC">
      <w:pPr>
        <w:suppressAutoHyphens/>
        <w:jc w:val="both"/>
        <w:rPr>
          <w:rFonts w:ascii="Calibri" w:eastAsia="Arial Unicode MS" w:hAnsi="Calibri" w:cs="Arial"/>
          <w:sz w:val="20"/>
          <w:lang w:val="pt-BR"/>
        </w:rPr>
      </w:pPr>
      <w:r w:rsidRPr="00940DC1">
        <w:rPr>
          <w:rFonts w:ascii="Calibri" w:eastAsia="Arial Unicode MS" w:hAnsi="Calibri" w:cs="Arial"/>
          <w:sz w:val="20"/>
          <w:lang w:val="pt-BR"/>
        </w:rPr>
        <w:t xml:space="preserve">Ref. </w:t>
      </w:r>
      <w:r w:rsidR="00271A89" w:rsidRPr="00940DC1">
        <w:rPr>
          <w:rFonts w:ascii="Calibri" w:hAnsi="Calibri" w:cs="Arial"/>
          <w:b/>
          <w:sz w:val="20"/>
          <w:highlight w:val="yellow"/>
          <w:lang w:val="pt-BR"/>
        </w:rPr>
        <w:t>RFQ</w:t>
      </w:r>
      <w:r w:rsidR="00FB328F" w:rsidRPr="00940DC1">
        <w:rPr>
          <w:rFonts w:ascii="Calibri" w:hAnsi="Calibri" w:cs="Arial"/>
          <w:b/>
          <w:sz w:val="20"/>
          <w:highlight w:val="yellow"/>
          <w:lang w:val="pt-BR"/>
        </w:rPr>
        <w:t>-</w:t>
      </w:r>
      <w:r w:rsidR="00271A89" w:rsidRPr="00940DC1">
        <w:rPr>
          <w:rFonts w:ascii="Calibri" w:hAnsi="Calibri" w:cs="Arial"/>
          <w:b/>
          <w:sz w:val="20"/>
          <w:highlight w:val="yellow"/>
          <w:lang w:val="pt-BR"/>
        </w:rPr>
        <w:t>02</w:t>
      </w:r>
      <w:r w:rsidR="00FB328F" w:rsidRPr="00940DC1">
        <w:rPr>
          <w:rFonts w:ascii="Calibri" w:hAnsi="Calibri"/>
          <w:b/>
          <w:sz w:val="20"/>
          <w:highlight w:val="yellow"/>
          <w:lang w:val="pt-BR"/>
        </w:rPr>
        <w:t>/2018</w:t>
      </w:r>
      <w:bookmarkStart w:id="0" w:name="_GoBack"/>
      <w:bookmarkEnd w:id="0"/>
    </w:p>
    <w:p w:rsidR="00BD2AEC" w:rsidRPr="00940DC1" w:rsidRDefault="00BD2AEC" w:rsidP="00BD2AEC">
      <w:pPr>
        <w:suppressAutoHyphens/>
        <w:jc w:val="both"/>
        <w:rPr>
          <w:rFonts w:ascii="Calibri" w:eastAsia="Arial Unicode MS" w:hAnsi="Calibri" w:cs="Arial"/>
          <w:sz w:val="20"/>
          <w:lang w:val="pt-BR"/>
        </w:rPr>
      </w:pPr>
      <w:r w:rsidRPr="00940DC1">
        <w:rPr>
          <w:rFonts w:ascii="Calibri" w:eastAsia="Arial Unicode MS" w:hAnsi="Calibri" w:cs="Arial"/>
          <w:sz w:val="20"/>
          <w:lang w:val="pt-BR"/>
        </w:rPr>
        <w:t>Eixo Monumental, Via S-1</w:t>
      </w:r>
    </w:p>
    <w:p w:rsidR="00BD2AEC" w:rsidRPr="00940DC1" w:rsidRDefault="00BD2AEC" w:rsidP="00BD2AEC">
      <w:pPr>
        <w:suppressAutoHyphens/>
        <w:jc w:val="both"/>
        <w:rPr>
          <w:rFonts w:ascii="Calibri" w:eastAsia="Arial Unicode MS" w:hAnsi="Calibri" w:cs="Arial"/>
          <w:sz w:val="20"/>
          <w:lang w:val="pt-BR"/>
        </w:rPr>
      </w:pPr>
      <w:r w:rsidRPr="00940DC1">
        <w:rPr>
          <w:rFonts w:ascii="Calibri" w:eastAsia="Arial Unicode MS" w:hAnsi="Calibri" w:cs="Arial"/>
          <w:sz w:val="20"/>
          <w:lang w:val="pt-BR"/>
        </w:rPr>
        <w:t>Campus do INMET –  Setor Sudoeste</w:t>
      </w:r>
      <w:r w:rsidRPr="00940DC1">
        <w:rPr>
          <w:rFonts w:ascii="Calibri" w:eastAsia="Arial Unicode MS" w:hAnsi="Calibri" w:cs="Arial"/>
          <w:sz w:val="20"/>
          <w:lang w:val="pt-BR"/>
        </w:rPr>
        <w:tab/>
      </w:r>
      <w:r w:rsidRPr="00940DC1">
        <w:rPr>
          <w:rFonts w:ascii="Calibri" w:eastAsia="Arial Unicode MS" w:hAnsi="Calibri" w:cs="Arial"/>
          <w:sz w:val="20"/>
          <w:lang w:val="pt-BR"/>
        </w:rPr>
        <w:tab/>
      </w:r>
    </w:p>
    <w:p w:rsidR="00BD2AEC" w:rsidRPr="00940DC1" w:rsidRDefault="00BD2AEC" w:rsidP="00BD2AEC">
      <w:pPr>
        <w:suppressAutoHyphens/>
        <w:jc w:val="both"/>
        <w:rPr>
          <w:rFonts w:ascii="Calibri" w:eastAsia="Arial Unicode MS" w:hAnsi="Calibri" w:cs="Arial"/>
          <w:sz w:val="20"/>
          <w:lang w:val="pt-BR"/>
        </w:rPr>
      </w:pPr>
      <w:r w:rsidRPr="00940DC1">
        <w:rPr>
          <w:rFonts w:ascii="Calibri" w:eastAsia="Arial Unicode MS" w:hAnsi="Calibri" w:cs="Arial"/>
          <w:sz w:val="20"/>
          <w:lang w:val="pt-BR"/>
        </w:rPr>
        <w:t xml:space="preserve">CEP: 70680-900 Brasília, DF, Brasil </w:t>
      </w:r>
    </w:p>
    <w:p w:rsidR="00107F53" w:rsidRPr="00940DC1" w:rsidRDefault="00107F53" w:rsidP="00107F53">
      <w:pPr>
        <w:pStyle w:val="Header"/>
        <w:tabs>
          <w:tab w:val="clear" w:pos="4320"/>
          <w:tab w:val="clear" w:pos="8640"/>
        </w:tabs>
        <w:jc w:val="right"/>
        <w:rPr>
          <w:rFonts w:ascii="Calibri" w:hAnsi="Calibri"/>
          <w:sz w:val="20"/>
          <w:lang w:val="pt-BR"/>
        </w:rPr>
      </w:pPr>
      <w:r w:rsidRPr="00940DC1">
        <w:rPr>
          <w:rFonts w:ascii="Calibri" w:hAnsi="Calibri"/>
          <w:sz w:val="20"/>
          <w:lang w:val="pt-BR"/>
        </w:rPr>
        <w:t>[inserir data]</w:t>
      </w:r>
    </w:p>
    <w:p w:rsidR="00BD2AEC" w:rsidRPr="00940DC1" w:rsidRDefault="00BD2AEC" w:rsidP="00BD2AEC">
      <w:pPr>
        <w:rPr>
          <w:rFonts w:ascii="Calibri" w:hAnsi="Calibri"/>
          <w:sz w:val="20"/>
          <w:lang w:val="pt-BR"/>
        </w:rPr>
      </w:pPr>
    </w:p>
    <w:p w:rsidR="00BD2AEC" w:rsidRPr="00940DC1" w:rsidRDefault="00BD2AEC" w:rsidP="00BD2AEC">
      <w:pPr>
        <w:rPr>
          <w:rFonts w:ascii="Calibri" w:hAnsi="Calibri"/>
          <w:sz w:val="20"/>
          <w:lang w:val="pt-BR"/>
        </w:rPr>
      </w:pPr>
      <w:r w:rsidRPr="00940DC1">
        <w:rPr>
          <w:rFonts w:ascii="Calibri" w:hAnsi="Calibri"/>
          <w:sz w:val="20"/>
          <w:lang w:val="pt-BR"/>
        </w:rPr>
        <w:t xml:space="preserve">Prezado(a) Senhor(a), </w:t>
      </w:r>
    </w:p>
    <w:p w:rsidR="00BD2AEC" w:rsidRPr="00940DC1" w:rsidRDefault="00BD2AEC" w:rsidP="00BD2AEC">
      <w:pPr>
        <w:rPr>
          <w:rFonts w:ascii="Calibri" w:hAnsi="Calibri"/>
          <w:sz w:val="20"/>
          <w:lang w:val="pt-BR"/>
        </w:rPr>
      </w:pPr>
    </w:p>
    <w:p w:rsidR="00BD2AEC" w:rsidRPr="00940DC1" w:rsidRDefault="00BD2AEC" w:rsidP="00BD2AEC">
      <w:pPr>
        <w:tabs>
          <w:tab w:val="left" w:pos="8647"/>
        </w:tabs>
        <w:ind w:right="4"/>
        <w:jc w:val="both"/>
        <w:rPr>
          <w:rFonts w:ascii="Calibri" w:hAnsi="Calibri" w:cs="Arial"/>
          <w:noProof/>
          <w:sz w:val="20"/>
          <w:lang w:val="pt-BR"/>
        </w:rPr>
      </w:pPr>
      <w:r w:rsidRPr="00940DC1">
        <w:rPr>
          <w:rFonts w:ascii="Calibri" w:hAnsi="Calibri" w:cs="Arial"/>
          <w:noProof/>
          <w:sz w:val="20"/>
          <w:lang w:val="pt-BR"/>
        </w:rPr>
        <w:t xml:space="preserve">Nós, abaixo assinados, aceitamos integralmente os Termos e Condições Gerais da FAO e oferecemos-lhe o fornecimento dos itens abaixo listados de acordo com as especificações e requisitos constantes da </w:t>
      </w:r>
      <w:r w:rsidR="00271A89" w:rsidRPr="00940DC1">
        <w:rPr>
          <w:rFonts w:ascii="Calibri" w:hAnsi="Calibri" w:cs="Arial"/>
          <w:b/>
          <w:sz w:val="20"/>
          <w:highlight w:val="yellow"/>
          <w:lang w:val="pt-BR"/>
        </w:rPr>
        <w:t>RFQ</w:t>
      </w:r>
      <w:r w:rsidR="00FB328F" w:rsidRPr="00940DC1">
        <w:rPr>
          <w:rFonts w:ascii="Calibri" w:hAnsi="Calibri" w:cs="Arial"/>
          <w:b/>
          <w:sz w:val="20"/>
          <w:highlight w:val="yellow"/>
          <w:lang w:val="pt-BR"/>
        </w:rPr>
        <w:t>-</w:t>
      </w:r>
      <w:r w:rsidR="00271A89" w:rsidRPr="00940DC1">
        <w:rPr>
          <w:rFonts w:ascii="Calibri" w:hAnsi="Calibri" w:cs="Arial"/>
          <w:b/>
          <w:sz w:val="20"/>
          <w:highlight w:val="yellow"/>
          <w:lang w:val="pt-BR"/>
        </w:rPr>
        <w:t>02</w:t>
      </w:r>
      <w:r w:rsidR="00FB328F" w:rsidRPr="00940DC1">
        <w:rPr>
          <w:rFonts w:ascii="Calibri" w:hAnsi="Calibri"/>
          <w:b/>
          <w:sz w:val="20"/>
          <w:highlight w:val="yellow"/>
          <w:lang w:val="pt-BR"/>
        </w:rPr>
        <w:t>/2018</w:t>
      </w:r>
      <w:r w:rsidRPr="00940DC1">
        <w:rPr>
          <w:rFonts w:ascii="Calibri" w:hAnsi="Calibri" w:cs="Arial"/>
          <w:noProof/>
          <w:sz w:val="20"/>
          <w:lang w:val="pt-BR"/>
        </w:rPr>
        <w:t xml:space="preserve">. </w:t>
      </w:r>
    </w:p>
    <w:p w:rsidR="00BD2AEC" w:rsidRPr="00940DC1" w:rsidRDefault="00BD2AEC" w:rsidP="00BD2AEC">
      <w:pPr>
        <w:ind w:left="990" w:right="630" w:hanging="990"/>
        <w:jc w:val="both"/>
        <w:rPr>
          <w:rFonts w:ascii="Calibri" w:hAnsi="Calibri" w:cs="Calibri"/>
          <w:b/>
          <w:sz w:val="20"/>
          <w:u w:val="single"/>
          <w:lang w:val="pt-BR"/>
        </w:rPr>
      </w:pPr>
    </w:p>
    <w:p w:rsidR="00BD2AEC" w:rsidRPr="00940DC1" w:rsidRDefault="00BD2AEC" w:rsidP="00BD2AEC">
      <w:pPr>
        <w:ind w:left="990" w:right="630" w:hanging="990"/>
        <w:jc w:val="both"/>
        <w:rPr>
          <w:rFonts w:ascii="Calibri" w:hAnsi="Calibri" w:cs="Calibri"/>
          <w:b/>
          <w:sz w:val="20"/>
          <w:u w:val="single"/>
          <w:lang w:val="pt-BR"/>
        </w:rPr>
      </w:pPr>
      <w:r w:rsidRPr="00940DC1">
        <w:rPr>
          <w:rFonts w:ascii="Calibri" w:hAnsi="Calibri" w:cs="Calibri"/>
          <w:b/>
          <w:sz w:val="20"/>
          <w:lang w:val="pt-BR"/>
        </w:rPr>
        <w:t xml:space="preserve">TABELA 1: </w:t>
      </w:r>
      <w:r w:rsidRPr="00940DC1">
        <w:rPr>
          <w:rFonts w:ascii="Calibri" w:hAnsi="Calibri" w:cs="Calibri"/>
          <w:b/>
          <w:sz w:val="20"/>
          <w:u w:val="single"/>
          <w:lang w:val="pt-BR"/>
        </w:rPr>
        <w:t xml:space="preserve">Oferta para Fornecimento de Bens </w:t>
      </w:r>
      <w:r w:rsidR="00824A0B" w:rsidRPr="00940DC1">
        <w:rPr>
          <w:rFonts w:ascii="Calibri" w:hAnsi="Calibri" w:cs="Calibri"/>
          <w:b/>
          <w:sz w:val="20"/>
          <w:u w:val="single"/>
          <w:lang w:val="pt-BR"/>
        </w:rPr>
        <w:t xml:space="preserve">e serviços </w:t>
      </w:r>
      <w:r w:rsidRPr="00940DC1">
        <w:rPr>
          <w:rFonts w:ascii="Calibri" w:hAnsi="Calibri" w:cs="Calibri"/>
          <w:b/>
          <w:sz w:val="20"/>
          <w:u w:val="single"/>
          <w:lang w:val="pt-BR"/>
        </w:rPr>
        <w:t xml:space="preserve">em conformidade com as Especificações Técnicas e Requerimentos  </w:t>
      </w:r>
    </w:p>
    <w:p w:rsidR="00BD2AEC" w:rsidRPr="00940DC1" w:rsidRDefault="00BD2AEC" w:rsidP="00BD2AEC">
      <w:pPr>
        <w:ind w:right="630"/>
        <w:jc w:val="both"/>
        <w:rPr>
          <w:rFonts w:ascii="Calibri" w:hAnsi="Calibri" w:cs="Calibri"/>
          <w:sz w:val="20"/>
          <w:u w:val="single"/>
          <w:lang w:val="pt-BR"/>
        </w:rPr>
      </w:pPr>
    </w:p>
    <w:tbl>
      <w:tblPr>
        <w:tblW w:w="9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2"/>
        <w:gridCol w:w="1097"/>
        <w:gridCol w:w="876"/>
        <w:gridCol w:w="1077"/>
        <w:gridCol w:w="1397"/>
      </w:tblGrid>
      <w:tr w:rsidR="00BD2AEC" w:rsidRPr="00C2694F" w:rsidTr="00FB328F">
        <w:tc>
          <w:tcPr>
            <w:tcW w:w="709" w:type="dxa"/>
            <w:vAlign w:val="center"/>
          </w:tcPr>
          <w:p w:rsidR="00BD2AEC" w:rsidRPr="00940DC1" w:rsidRDefault="00BD2AEC" w:rsidP="00454F4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40DC1">
              <w:rPr>
                <w:rFonts w:ascii="Calibri" w:hAnsi="Calibri" w:cs="Calibri"/>
                <w:b/>
                <w:sz w:val="20"/>
              </w:rPr>
              <w:t>Item No.</w:t>
            </w:r>
          </w:p>
        </w:tc>
        <w:tc>
          <w:tcPr>
            <w:tcW w:w="4782" w:type="dxa"/>
            <w:vAlign w:val="center"/>
          </w:tcPr>
          <w:p w:rsidR="00BD2AEC" w:rsidRPr="00940DC1" w:rsidRDefault="00BD2AEC" w:rsidP="00454F4F">
            <w:pPr>
              <w:jc w:val="center"/>
              <w:rPr>
                <w:rFonts w:ascii="Calibri" w:hAnsi="Calibri" w:cs="Calibri"/>
                <w:sz w:val="20"/>
              </w:rPr>
            </w:pPr>
            <w:r w:rsidRPr="00940DC1">
              <w:rPr>
                <w:rFonts w:ascii="Calibri" w:hAnsi="Calibri" w:cs="Calibri"/>
                <w:b/>
                <w:sz w:val="20"/>
              </w:rPr>
              <w:t>Descrição / Especificação</w:t>
            </w:r>
          </w:p>
        </w:tc>
        <w:tc>
          <w:tcPr>
            <w:tcW w:w="1097" w:type="dxa"/>
            <w:vAlign w:val="center"/>
          </w:tcPr>
          <w:p w:rsidR="00BD2AEC" w:rsidRPr="00940DC1" w:rsidRDefault="009A0D3B" w:rsidP="00454F4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40DC1">
              <w:rPr>
                <w:rFonts w:ascii="Calibri" w:hAnsi="Calibri" w:cs="Calibri"/>
                <w:b/>
                <w:sz w:val="20"/>
              </w:rPr>
              <w:t>Unidade</w:t>
            </w:r>
          </w:p>
        </w:tc>
        <w:tc>
          <w:tcPr>
            <w:tcW w:w="876" w:type="dxa"/>
            <w:vAlign w:val="center"/>
          </w:tcPr>
          <w:p w:rsidR="00BD2AEC" w:rsidRPr="00940DC1" w:rsidRDefault="009A0D3B" w:rsidP="00454F4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40DC1">
              <w:rPr>
                <w:rFonts w:ascii="Calibri" w:hAnsi="Calibri" w:cs="Calibri"/>
                <w:b/>
                <w:sz w:val="20"/>
              </w:rPr>
              <w:t>QTD</w:t>
            </w:r>
          </w:p>
        </w:tc>
        <w:tc>
          <w:tcPr>
            <w:tcW w:w="1077" w:type="dxa"/>
            <w:vAlign w:val="center"/>
          </w:tcPr>
          <w:p w:rsidR="009A0D3B" w:rsidRPr="00940DC1" w:rsidRDefault="00BD2AEC" w:rsidP="00454F4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40DC1">
              <w:rPr>
                <w:rFonts w:ascii="Calibri" w:hAnsi="Calibri" w:cs="Calibri"/>
                <w:b/>
                <w:sz w:val="20"/>
              </w:rPr>
              <w:t xml:space="preserve">Preço </w:t>
            </w:r>
          </w:p>
          <w:p w:rsidR="00BD2AEC" w:rsidRPr="00940DC1" w:rsidRDefault="00BD2AEC" w:rsidP="00454F4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40DC1">
              <w:rPr>
                <w:rFonts w:ascii="Calibri" w:hAnsi="Calibri" w:cs="Calibri"/>
                <w:b/>
                <w:sz w:val="20"/>
              </w:rPr>
              <w:t>Unitário</w:t>
            </w:r>
          </w:p>
        </w:tc>
        <w:tc>
          <w:tcPr>
            <w:tcW w:w="1397" w:type="dxa"/>
            <w:vAlign w:val="center"/>
          </w:tcPr>
          <w:p w:rsidR="009A0D3B" w:rsidRPr="00940DC1" w:rsidRDefault="00BD2AEC" w:rsidP="00454F4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40DC1">
              <w:rPr>
                <w:rFonts w:ascii="Calibri" w:hAnsi="Calibri" w:cs="Calibri"/>
                <w:b/>
                <w:sz w:val="20"/>
              </w:rPr>
              <w:t xml:space="preserve">Preço total </w:t>
            </w:r>
          </w:p>
          <w:p w:rsidR="00BD2AEC" w:rsidRPr="00940DC1" w:rsidRDefault="00BD2AEC" w:rsidP="00454F4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40DC1">
              <w:rPr>
                <w:rFonts w:ascii="Calibri" w:hAnsi="Calibri" w:cs="Calibri"/>
                <w:b/>
                <w:sz w:val="20"/>
              </w:rPr>
              <w:t>por item</w:t>
            </w:r>
          </w:p>
        </w:tc>
      </w:tr>
      <w:tr w:rsidR="009A0D3B" w:rsidRPr="00C2694F" w:rsidTr="00FB328F">
        <w:tc>
          <w:tcPr>
            <w:tcW w:w="709" w:type="dxa"/>
            <w:vAlign w:val="center"/>
          </w:tcPr>
          <w:p w:rsidR="009A0D3B" w:rsidRPr="00940DC1" w:rsidRDefault="009A0D3B" w:rsidP="009A0D3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lang w:val="pt-BR"/>
              </w:rPr>
            </w:pPr>
            <w:r w:rsidRPr="00940DC1">
              <w:rPr>
                <w:rFonts w:ascii="Calibri" w:hAnsi="Calibri" w:cs="Arial"/>
                <w:sz w:val="20"/>
                <w:lang w:val="pt-BR"/>
              </w:rPr>
              <w:t>1</w:t>
            </w:r>
          </w:p>
        </w:tc>
        <w:tc>
          <w:tcPr>
            <w:tcW w:w="4782" w:type="dxa"/>
            <w:vAlign w:val="center"/>
          </w:tcPr>
          <w:p w:rsidR="009A0D3B" w:rsidRPr="00940DC1" w:rsidRDefault="00271A89" w:rsidP="00271A89">
            <w:pPr>
              <w:pStyle w:val="ListParagraph"/>
              <w:spacing w:after="0" w:line="240" w:lineRule="auto"/>
              <w:ind w:left="0"/>
              <w:jc w:val="both"/>
              <w:rPr>
                <w:rFonts w:cs="Arial"/>
                <w:bCs/>
                <w:sz w:val="20"/>
                <w:szCs w:val="20"/>
                <w:lang w:eastAsia="pt-BR"/>
              </w:rPr>
            </w:pPr>
            <w:r w:rsidRPr="00940DC1">
              <w:rPr>
                <w:rFonts w:cs="Arial"/>
                <w:noProof/>
                <w:sz w:val="20"/>
                <w:szCs w:val="20"/>
              </w:rPr>
              <w:t>Serviços de manutenção preventiva e corretiva e adequação de cabeamento dos equipamentos do sistema de monitoramento digital/alarme atual do escritório da FAO Brasil</w:t>
            </w:r>
          </w:p>
        </w:tc>
        <w:tc>
          <w:tcPr>
            <w:tcW w:w="1097" w:type="dxa"/>
            <w:vAlign w:val="center"/>
          </w:tcPr>
          <w:p w:rsidR="009A0D3B" w:rsidRPr="00940DC1" w:rsidRDefault="00271A89" w:rsidP="002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lang w:val="pt-BR"/>
              </w:rPr>
            </w:pPr>
            <w:r w:rsidRPr="00940DC1">
              <w:rPr>
                <w:rFonts w:ascii="Calibri" w:hAnsi="Calibri" w:cs="Arial"/>
                <w:noProof/>
                <w:sz w:val="20"/>
              </w:rPr>
              <w:t>Mensal</w:t>
            </w:r>
          </w:p>
        </w:tc>
        <w:tc>
          <w:tcPr>
            <w:tcW w:w="876" w:type="dxa"/>
            <w:vAlign w:val="center"/>
          </w:tcPr>
          <w:p w:rsidR="009A0D3B" w:rsidRPr="00940DC1" w:rsidRDefault="00271A89" w:rsidP="002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lang w:val="pt-BR"/>
              </w:rPr>
            </w:pPr>
            <w:r w:rsidRPr="00940DC1">
              <w:rPr>
                <w:rFonts w:ascii="Calibri" w:hAnsi="Calibri" w:cs="Arial"/>
                <w:noProof/>
                <w:sz w:val="20"/>
              </w:rPr>
              <w:t>12</w:t>
            </w:r>
          </w:p>
        </w:tc>
        <w:tc>
          <w:tcPr>
            <w:tcW w:w="1077" w:type="dxa"/>
            <w:vAlign w:val="center"/>
          </w:tcPr>
          <w:p w:rsidR="009A0D3B" w:rsidRPr="00940DC1" w:rsidRDefault="009A0D3B" w:rsidP="009A0D3B">
            <w:pPr>
              <w:rPr>
                <w:rFonts w:ascii="Calibri" w:hAnsi="Calibri" w:cs="Calibri"/>
                <w:sz w:val="20"/>
              </w:rPr>
            </w:pPr>
            <w:r w:rsidRPr="00940DC1">
              <w:rPr>
                <w:rFonts w:ascii="Calibri" w:hAnsi="Calibri" w:cs="Calibri"/>
                <w:sz w:val="20"/>
              </w:rPr>
              <w:t xml:space="preserve">R$ </w:t>
            </w:r>
          </w:p>
        </w:tc>
        <w:tc>
          <w:tcPr>
            <w:tcW w:w="1397" w:type="dxa"/>
            <w:vAlign w:val="center"/>
          </w:tcPr>
          <w:p w:rsidR="009A0D3B" w:rsidRPr="00940DC1" w:rsidRDefault="009A0D3B" w:rsidP="009A0D3B">
            <w:pPr>
              <w:rPr>
                <w:rFonts w:ascii="Calibri" w:hAnsi="Calibri" w:cs="Calibri"/>
                <w:sz w:val="20"/>
              </w:rPr>
            </w:pPr>
            <w:r w:rsidRPr="00940DC1">
              <w:rPr>
                <w:rFonts w:ascii="Calibri" w:hAnsi="Calibri" w:cs="Calibri"/>
                <w:sz w:val="20"/>
              </w:rPr>
              <w:t xml:space="preserve">R$ </w:t>
            </w:r>
          </w:p>
        </w:tc>
      </w:tr>
      <w:tr w:rsidR="009A0D3B" w:rsidRPr="00C2694F" w:rsidTr="00FB328F">
        <w:tc>
          <w:tcPr>
            <w:tcW w:w="709" w:type="dxa"/>
            <w:vAlign w:val="center"/>
          </w:tcPr>
          <w:p w:rsidR="009A0D3B" w:rsidRPr="00940DC1" w:rsidRDefault="009A0D3B" w:rsidP="009A0D3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lang w:val="pt-BR"/>
              </w:rPr>
            </w:pPr>
            <w:r w:rsidRPr="00940DC1">
              <w:rPr>
                <w:rFonts w:ascii="Calibri" w:hAnsi="Calibri" w:cs="Arial"/>
                <w:sz w:val="20"/>
                <w:lang w:val="pt-BR"/>
              </w:rPr>
              <w:t>2</w:t>
            </w:r>
          </w:p>
        </w:tc>
        <w:tc>
          <w:tcPr>
            <w:tcW w:w="4782" w:type="dxa"/>
            <w:vAlign w:val="center"/>
          </w:tcPr>
          <w:p w:rsidR="009A0D3B" w:rsidRPr="00940DC1" w:rsidRDefault="00271A89" w:rsidP="00271A89">
            <w:pPr>
              <w:pStyle w:val="ListParagraph"/>
              <w:spacing w:after="0" w:line="240" w:lineRule="auto"/>
              <w:ind w:left="0"/>
              <w:jc w:val="both"/>
              <w:rPr>
                <w:rFonts w:cs="Arial"/>
                <w:bCs/>
                <w:sz w:val="20"/>
                <w:szCs w:val="20"/>
                <w:lang w:eastAsia="pt-BR"/>
              </w:rPr>
            </w:pPr>
            <w:r w:rsidRPr="00940DC1">
              <w:rPr>
                <w:rFonts w:cs="Arial"/>
                <w:noProof/>
                <w:sz w:val="20"/>
                <w:szCs w:val="20"/>
              </w:rPr>
              <w:t>Rack e componentes para instalação elétrico/rede (rack de parede 19” com porta para suportar os switches e cabos)</w:t>
            </w:r>
          </w:p>
        </w:tc>
        <w:tc>
          <w:tcPr>
            <w:tcW w:w="1097" w:type="dxa"/>
            <w:vAlign w:val="center"/>
          </w:tcPr>
          <w:p w:rsidR="009A0D3B" w:rsidRPr="00940DC1" w:rsidRDefault="00271A89" w:rsidP="002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lang w:val="pt-BR"/>
              </w:rPr>
            </w:pPr>
            <w:r w:rsidRPr="00940DC1">
              <w:rPr>
                <w:rFonts w:ascii="Calibri" w:hAnsi="Calibri" w:cs="Arial"/>
                <w:noProof/>
                <w:sz w:val="20"/>
              </w:rPr>
              <w:t>Unidade</w:t>
            </w:r>
          </w:p>
        </w:tc>
        <w:tc>
          <w:tcPr>
            <w:tcW w:w="876" w:type="dxa"/>
            <w:vAlign w:val="center"/>
          </w:tcPr>
          <w:p w:rsidR="009A0D3B" w:rsidRPr="00940DC1" w:rsidRDefault="00271A89" w:rsidP="002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lang w:val="pt-BR"/>
              </w:rPr>
            </w:pPr>
            <w:r w:rsidRPr="00940DC1">
              <w:rPr>
                <w:rFonts w:ascii="Calibri" w:hAnsi="Calibri" w:cs="Arial"/>
                <w:noProof/>
                <w:sz w:val="20"/>
              </w:rPr>
              <w:t>01</w:t>
            </w:r>
          </w:p>
        </w:tc>
        <w:tc>
          <w:tcPr>
            <w:tcW w:w="1077" w:type="dxa"/>
            <w:vAlign w:val="center"/>
          </w:tcPr>
          <w:p w:rsidR="009A0D3B" w:rsidRPr="00940DC1" w:rsidRDefault="009A0D3B" w:rsidP="009A0D3B">
            <w:pPr>
              <w:rPr>
                <w:rFonts w:ascii="Calibri" w:hAnsi="Calibri" w:cs="Calibri"/>
                <w:sz w:val="20"/>
              </w:rPr>
            </w:pPr>
            <w:r w:rsidRPr="00940DC1">
              <w:rPr>
                <w:rFonts w:ascii="Calibri" w:hAnsi="Calibri" w:cs="Calibri"/>
                <w:sz w:val="20"/>
              </w:rPr>
              <w:t xml:space="preserve">R$ </w:t>
            </w:r>
          </w:p>
        </w:tc>
        <w:tc>
          <w:tcPr>
            <w:tcW w:w="1397" w:type="dxa"/>
            <w:vAlign w:val="center"/>
          </w:tcPr>
          <w:p w:rsidR="009A0D3B" w:rsidRPr="00940DC1" w:rsidRDefault="009A0D3B" w:rsidP="009A0D3B">
            <w:pPr>
              <w:rPr>
                <w:rFonts w:ascii="Calibri" w:hAnsi="Calibri" w:cs="Calibri"/>
                <w:sz w:val="20"/>
              </w:rPr>
            </w:pPr>
            <w:r w:rsidRPr="00940DC1">
              <w:rPr>
                <w:rFonts w:ascii="Calibri" w:hAnsi="Calibri" w:cs="Calibri"/>
                <w:sz w:val="20"/>
              </w:rPr>
              <w:t xml:space="preserve">R$ </w:t>
            </w:r>
          </w:p>
        </w:tc>
      </w:tr>
      <w:tr w:rsidR="00BD2AEC" w:rsidRPr="00C2694F" w:rsidTr="00FB328F">
        <w:tc>
          <w:tcPr>
            <w:tcW w:w="709" w:type="dxa"/>
            <w:vAlign w:val="center"/>
          </w:tcPr>
          <w:p w:rsidR="00BD2AEC" w:rsidRPr="00940DC1" w:rsidRDefault="00BD2AEC" w:rsidP="00454F4F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832" w:type="dxa"/>
            <w:gridSpan w:val="4"/>
            <w:vAlign w:val="center"/>
          </w:tcPr>
          <w:p w:rsidR="00BD2AEC" w:rsidRPr="00940DC1" w:rsidRDefault="00BD2AEC" w:rsidP="00107F53">
            <w:pPr>
              <w:jc w:val="right"/>
              <w:rPr>
                <w:rFonts w:ascii="Calibri" w:hAnsi="Calibri" w:cs="Calibri"/>
                <w:b/>
                <w:sz w:val="20"/>
              </w:rPr>
            </w:pPr>
            <w:r w:rsidRPr="00940DC1">
              <w:rPr>
                <w:rFonts w:ascii="Calibri" w:hAnsi="Calibri" w:cs="Calibri"/>
                <w:b/>
                <w:sz w:val="20"/>
              </w:rPr>
              <w:t>Preço Total dos Bens</w:t>
            </w:r>
            <w:r w:rsidR="00107F53" w:rsidRPr="00940DC1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107F53" w:rsidRPr="00940DC1">
              <w:rPr>
                <w:rFonts w:ascii="Calibri" w:hAnsi="Calibri" w:cs="Calibri"/>
                <w:b/>
                <w:sz w:val="20"/>
              </w:rPr>
              <w:sym w:font="Wingdings" w:char="F0E8"/>
            </w:r>
          </w:p>
        </w:tc>
        <w:tc>
          <w:tcPr>
            <w:tcW w:w="1397" w:type="dxa"/>
            <w:vAlign w:val="center"/>
          </w:tcPr>
          <w:p w:rsidR="00BD2AEC" w:rsidRPr="00940DC1" w:rsidRDefault="00B43DA8" w:rsidP="00454F4F">
            <w:pPr>
              <w:rPr>
                <w:rFonts w:ascii="Calibri" w:hAnsi="Calibri" w:cs="Calibri"/>
                <w:sz w:val="20"/>
              </w:rPr>
            </w:pPr>
            <w:r w:rsidRPr="00940DC1">
              <w:rPr>
                <w:rFonts w:ascii="Calibri" w:hAnsi="Calibri" w:cs="Calibri"/>
                <w:sz w:val="20"/>
              </w:rPr>
              <w:t xml:space="preserve">R$ </w:t>
            </w:r>
          </w:p>
        </w:tc>
      </w:tr>
      <w:tr w:rsidR="00BD2AEC" w:rsidRPr="00C2694F" w:rsidTr="00FB328F">
        <w:tc>
          <w:tcPr>
            <w:tcW w:w="709" w:type="dxa"/>
            <w:vAlign w:val="center"/>
          </w:tcPr>
          <w:p w:rsidR="00BD2AEC" w:rsidRPr="00940DC1" w:rsidRDefault="00BD2AEC" w:rsidP="00454F4F">
            <w:pPr>
              <w:rPr>
                <w:rFonts w:ascii="Calibri" w:hAnsi="Calibri" w:cs="Calibri"/>
                <w:b/>
                <w:sz w:val="20"/>
                <w:lang w:val="pt-BR"/>
              </w:rPr>
            </w:pPr>
          </w:p>
        </w:tc>
        <w:tc>
          <w:tcPr>
            <w:tcW w:w="7832" w:type="dxa"/>
            <w:gridSpan w:val="4"/>
            <w:vAlign w:val="center"/>
          </w:tcPr>
          <w:p w:rsidR="00BD2AEC" w:rsidRPr="00940DC1" w:rsidRDefault="00BD2AEC" w:rsidP="00107F53">
            <w:pPr>
              <w:jc w:val="right"/>
              <w:rPr>
                <w:rFonts w:ascii="Calibri" w:hAnsi="Calibri" w:cs="Calibri"/>
                <w:b/>
                <w:sz w:val="20"/>
                <w:lang w:val="pt-BR"/>
              </w:rPr>
            </w:pPr>
            <w:r w:rsidRPr="00940DC1">
              <w:rPr>
                <w:rFonts w:ascii="Calibri" w:hAnsi="Calibri" w:cs="Calibri"/>
                <w:b/>
                <w:sz w:val="20"/>
                <w:lang w:val="pt-BR"/>
              </w:rPr>
              <w:t>Preço Total Final com tudo incluído</w:t>
            </w:r>
            <w:r w:rsidR="00107F53" w:rsidRPr="00940DC1">
              <w:rPr>
                <w:rFonts w:ascii="Calibri" w:hAnsi="Calibri" w:cs="Calibri"/>
                <w:b/>
                <w:sz w:val="20"/>
                <w:lang w:val="pt-BR"/>
              </w:rPr>
              <w:t xml:space="preserve"> </w:t>
            </w:r>
            <w:r w:rsidR="00107F53" w:rsidRPr="00940DC1">
              <w:rPr>
                <w:rFonts w:ascii="Calibri" w:hAnsi="Calibri" w:cs="Calibri"/>
                <w:b/>
                <w:sz w:val="20"/>
                <w:lang w:val="pt-BR"/>
              </w:rPr>
              <w:sym w:font="Wingdings" w:char="F0E8"/>
            </w:r>
          </w:p>
        </w:tc>
        <w:tc>
          <w:tcPr>
            <w:tcW w:w="1397" w:type="dxa"/>
            <w:vAlign w:val="center"/>
          </w:tcPr>
          <w:p w:rsidR="00BD2AEC" w:rsidRPr="00940DC1" w:rsidRDefault="00B43DA8" w:rsidP="00454F4F">
            <w:pPr>
              <w:rPr>
                <w:rFonts w:ascii="Calibri" w:hAnsi="Calibri" w:cs="Calibri"/>
                <w:sz w:val="20"/>
                <w:lang w:val="pt-BR"/>
              </w:rPr>
            </w:pPr>
            <w:r w:rsidRPr="00940DC1">
              <w:rPr>
                <w:rFonts w:ascii="Calibri" w:hAnsi="Calibri" w:cs="Calibri"/>
                <w:sz w:val="20"/>
                <w:lang w:val="pt-BR"/>
              </w:rPr>
              <w:t xml:space="preserve">R$ </w:t>
            </w:r>
          </w:p>
        </w:tc>
      </w:tr>
    </w:tbl>
    <w:p w:rsidR="00BD2AEC" w:rsidRPr="00940DC1" w:rsidRDefault="00BD2AEC" w:rsidP="00BD2AEC">
      <w:pPr>
        <w:rPr>
          <w:rFonts w:ascii="Calibri" w:hAnsi="Calibri" w:cs="Calibri"/>
          <w:sz w:val="20"/>
          <w:lang w:val="pt-BR"/>
        </w:rPr>
      </w:pPr>
    </w:p>
    <w:p w:rsidR="00D907B0" w:rsidRPr="00940DC1" w:rsidRDefault="00D907B0" w:rsidP="00107F53">
      <w:pPr>
        <w:jc w:val="both"/>
        <w:rPr>
          <w:rFonts w:ascii="Calibri" w:hAnsi="Calibri" w:cs="Calibri"/>
          <w:sz w:val="20"/>
          <w:lang w:val="pt-BR"/>
        </w:rPr>
      </w:pPr>
      <w:r w:rsidRPr="00940DC1">
        <w:rPr>
          <w:rFonts w:ascii="Calibri" w:hAnsi="Calibri" w:cs="Calibri"/>
          <w:sz w:val="20"/>
          <w:lang w:val="pt-BR"/>
        </w:rPr>
        <w:t xml:space="preserve">Validade da proposta: </w:t>
      </w:r>
      <w:r w:rsidR="00EF2339" w:rsidRPr="00940DC1">
        <w:rPr>
          <w:rFonts w:ascii="Calibri" w:hAnsi="Calibri" w:cs="Calibri"/>
          <w:sz w:val="20"/>
          <w:lang w:val="pt-BR"/>
        </w:rPr>
        <w:t>30</w:t>
      </w:r>
      <w:r w:rsidRPr="00940DC1">
        <w:rPr>
          <w:rFonts w:ascii="Calibri" w:hAnsi="Calibri" w:cs="Calibri"/>
          <w:sz w:val="20"/>
          <w:lang w:val="pt-BR"/>
        </w:rPr>
        <w:t xml:space="preserve"> dias</w:t>
      </w:r>
    </w:p>
    <w:p w:rsidR="00D907B0" w:rsidRPr="00940DC1" w:rsidRDefault="00D907B0" w:rsidP="00107F53">
      <w:pPr>
        <w:jc w:val="both"/>
        <w:rPr>
          <w:rFonts w:ascii="Calibri" w:hAnsi="Calibri" w:cs="Calibri"/>
          <w:sz w:val="20"/>
          <w:lang w:val="pt-BR"/>
        </w:rPr>
      </w:pPr>
    </w:p>
    <w:p w:rsidR="00FB0040" w:rsidRPr="00940DC1" w:rsidRDefault="00FB0040" w:rsidP="00107F53">
      <w:pPr>
        <w:jc w:val="both"/>
        <w:rPr>
          <w:rFonts w:ascii="Calibri" w:hAnsi="Calibri" w:cs="Calibri"/>
          <w:sz w:val="20"/>
          <w:lang w:val="pt-BR"/>
        </w:rPr>
      </w:pPr>
      <w:r w:rsidRPr="00940DC1">
        <w:rPr>
          <w:rFonts w:ascii="Calibri" w:hAnsi="Calibri" w:cs="Calibri"/>
          <w:sz w:val="20"/>
          <w:lang w:val="pt-BR"/>
        </w:rPr>
        <w:t>Declaramos estar de acordo com os TERMOS E CONDIÇÕES GERAIS PARA BENS da FAO.</w:t>
      </w:r>
    </w:p>
    <w:p w:rsidR="00FB0040" w:rsidRPr="00940DC1" w:rsidRDefault="00FB0040" w:rsidP="00107F53">
      <w:pPr>
        <w:jc w:val="both"/>
        <w:rPr>
          <w:rFonts w:ascii="Calibri" w:hAnsi="Calibri" w:cs="Calibri"/>
          <w:sz w:val="20"/>
          <w:lang w:val="pt-BR"/>
        </w:rPr>
      </w:pPr>
    </w:p>
    <w:p w:rsidR="00BD2AEC" w:rsidRPr="00940DC1" w:rsidRDefault="00BD2AEC" w:rsidP="00107F53">
      <w:pPr>
        <w:jc w:val="both"/>
        <w:rPr>
          <w:rFonts w:ascii="Calibri" w:hAnsi="Calibri" w:cs="Calibri"/>
          <w:sz w:val="20"/>
          <w:lang w:val="pt-BR"/>
        </w:rPr>
      </w:pPr>
      <w:r w:rsidRPr="00940DC1">
        <w:rPr>
          <w:rFonts w:ascii="Calibri" w:hAnsi="Calibri" w:cs="Calibri"/>
          <w:sz w:val="20"/>
          <w:lang w:val="pt-BR"/>
        </w:rPr>
        <w:t xml:space="preserve">Todas as outras informações que não fornecemos implicam, automaticamente, no nosso pleno cumprimento dos requisitos, termos e condições da </w:t>
      </w:r>
      <w:r w:rsidR="00271A89" w:rsidRPr="00940DC1">
        <w:rPr>
          <w:rFonts w:ascii="Calibri" w:hAnsi="Calibri" w:cs="Arial"/>
          <w:sz w:val="20"/>
          <w:lang w:val="pt-BR"/>
        </w:rPr>
        <w:t>RFQ</w:t>
      </w:r>
      <w:r w:rsidR="00FB328F" w:rsidRPr="00940DC1">
        <w:rPr>
          <w:rFonts w:ascii="Calibri" w:hAnsi="Calibri" w:cs="Arial"/>
          <w:sz w:val="20"/>
          <w:lang w:val="pt-BR"/>
        </w:rPr>
        <w:t>-</w:t>
      </w:r>
      <w:r w:rsidR="00271A89" w:rsidRPr="00940DC1">
        <w:rPr>
          <w:rFonts w:ascii="Calibri" w:hAnsi="Calibri" w:cs="Arial"/>
          <w:sz w:val="20"/>
          <w:lang w:val="pt-BR"/>
        </w:rPr>
        <w:t>02</w:t>
      </w:r>
      <w:r w:rsidR="00FB328F" w:rsidRPr="00940DC1">
        <w:rPr>
          <w:rFonts w:ascii="Calibri" w:hAnsi="Calibri"/>
          <w:sz w:val="20"/>
          <w:lang w:val="pt-BR"/>
        </w:rPr>
        <w:t>/2018</w:t>
      </w:r>
      <w:r w:rsidRPr="00940DC1">
        <w:rPr>
          <w:rFonts w:ascii="Calibri" w:hAnsi="Calibri" w:cs="Calibri"/>
          <w:sz w:val="20"/>
          <w:lang w:val="pt-BR"/>
        </w:rPr>
        <w:t xml:space="preserve">. </w:t>
      </w:r>
    </w:p>
    <w:p w:rsidR="00BD2AEC" w:rsidRPr="00940DC1" w:rsidRDefault="00BD2AEC" w:rsidP="00BD2AEC">
      <w:pPr>
        <w:jc w:val="both"/>
        <w:rPr>
          <w:rFonts w:ascii="Calibri" w:hAnsi="Calibri" w:cs="Arial"/>
          <w:sz w:val="20"/>
          <w:lang w:val="pt-BR"/>
        </w:rPr>
      </w:pPr>
    </w:p>
    <w:p w:rsidR="00BD2AEC" w:rsidRPr="00940DC1" w:rsidRDefault="00BD2AEC" w:rsidP="00BD2AEC">
      <w:pPr>
        <w:jc w:val="both"/>
        <w:rPr>
          <w:rFonts w:ascii="Calibri" w:hAnsi="Calibri" w:cs="Arial"/>
          <w:sz w:val="20"/>
          <w:lang w:val="pt-BR"/>
        </w:rPr>
      </w:pPr>
    </w:p>
    <w:p w:rsidR="00BD2AEC" w:rsidRPr="00940DC1" w:rsidRDefault="00BD2AEC" w:rsidP="00BD2AEC">
      <w:pPr>
        <w:jc w:val="both"/>
        <w:rPr>
          <w:rFonts w:ascii="Calibri" w:hAnsi="Calibri" w:cs="Arial"/>
          <w:sz w:val="20"/>
          <w:lang w:val="pt-BR"/>
        </w:rPr>
      </w:pPr>
      <w:r w:rsidRPr="00940DC1">
        <w:rPr>
          <w:rFonts w:ascii="Calibri" w:hAnsi="Calibri" w:cs="Arial"/>
          <w:sz w:val="20"/>
          <w:lang w:val="pt-BR"/>
        </w:rPr>
        <w:t>Nome da Empresa</w:t>
      </w:r>
    </w:p>
    <w:p w:rsidR="00BD2AEC" w:rsidRPr="00940DC1" w:rsidRDefault="00BD2AEC" w:rsidP="00BD2AEC">
      <w:pPr>
        <w:jc w:val="both"/>
        <w:rPr>
          <w:rFonts w:ascii="Calibri" w:hAnsi="Calibri" w:cs="Arial"/>
          <w:sz w:val="20"/>
          <w:lang w:val="pt-BR"/>
        </w:rPr>
      </w:pPr>
      <w:r w:rsidRPr="00940DC1">
        <w:rPr>
          <w:rFonts w:ascii="Calibri" w:hAnsi="Calibri" w:cs="Arial"/>
          <w:sz w:val="20"/>
          <w:lang w:val="pt-BR"/>
        </w:rPr>
        <w:t>Nome e Assinatura do Representante</w:t>
      </w:r>
    </w:p>
    <w:p w:rsidR="00EF2339" w:rsidRPr="00940DC1" w:rsidRDefault="00BD2AEC" w:rsidP="00107F53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Arial"/>
          <w:sz w:val="20"/>
          <w:lang w:val="pt-BR"/>
        </w:rPr>
      </w:pPr>
      <w:r w:rsidRPr="00940DC1">
        <w:rPr>
          <w:rFonts w:ascii="Calibri" w:hAnsi="Calibri" w:cs="Arial"/>
          <w:sz w:val="20"/>
          <w:lang w:val="pt-BR"/>
        </w:rPr>
        <w:t>Telefone e e-mail</w:t>
      </w:r>
    </w:p>
    <w:p w:rsidR="00EF2339" w:rsidRPr="00940DC1" w:rsidRDefault="00EF2339" w:rsidP="00EF2339">
      <w:pPr>
        <w:tabs>
          <w:tab w:val="left" w:pos="5387"/>
          <w:tab w:val="left" w:pos="6237"/>
        </w:tabs>
        <w:spacing w:line="0" w:lineRule="atLeast"/>
        <w:jc w:val="center"/>
        <w:rPr>
          <w:rFonts w:ascii="Calibri" w:hAnsi="Calibri"/>
          <w:b/>
          <w:sz w:val="20"/>
          <w:lang w:val="es-ES_tradnl"/>
        </w:rPr>
      </w:pPr>
      <w:r w:rsidRPr="00940DC1">
        <w:rPr>
          <w:rFonts w:ascii="Calibri" w:hAnsi="Calibri" w:cs="Arial"/>
          <w:sz w:val="20"/>
          <w:lang w:val="pt-BR"/>
        </w:rPr>
        <w:br w:type="page"/>
      </w:r>
      <w:r w:rsidRPr="00940DC1">
        <w:rPr>
          <w:rFonts w:ascii="Calibri" w:hAnsi="Calibri"/>
          <w:b/>
          <w:sz w:val="20"/>
          <w:lang w:val="pt-BR"/>
        </w:rPr>
        <w:lastRenderedPageBreak/>
        <w:t>Anexo II – Formulário de cadastro / atualização de fornecedor no Sistema de pagamentos da FAO</w:t>
      </w:r>
    </w:p>
    <w:p w:rsidR="00EF2339" w:rsidRPr="00940DC1" w:rsidRDefault="00EF2339" w:rsidP="00EF2339">
      <w:pPr>
        <w:tabs>
          <w:tab w:val="left" w:pos="5387"/>
          <w:tab w:val="left" w:pos="6237"/>
        </w:tabs>
        <w:spacing w:line="0" w:lineRule="atLeast"/>
        <w:jc w:val="center"/>
        <w:rPr>
          <w:rFonts w:ascii="Calibri" w:hAnsi="Calibri"/>
          <w:b/>
          <w:sz w:val="20"/>
          <w:lang w:val="es-ES_tradnl"/>
        </w:rPr>
      </w:pPr>
    </w:p>
    <w:p w:rsidR="00EF2339" w:rsidRPr="00940DC1" w:rsidRDefault="00EF2339" w:rsidP="00EF2339">
      <w:pPr>
        <w:spacing w:line="0" w:lineRule="atLeast"/>
        <w:rPr>
          <w:rFonts w:ascii="Calibri" w:hAnsi="Calibri"/>
          <w:sz w:val="20"/>
          <w:lang w:val="es-ES_tradnl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6071"/>
      </w:tblGrid>
      <w:tr w:rsidR="00EF2339" w:rsidRPr="00C2694F" w:rsidTr="00703AEF"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940DC1" w:rsidRDefault="00EF2339" w:rsidP="00703AEF">
            <w:pPr>
              <w:spacing w:line="0" w:lineRule="atLeast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val="pt-BR" w:eastAsia="en-GB"/>
              </w:rPr>
            </w:pPr>
            <w:r w:rsidRPr="00940DC1">
              <w:rPr>
                <w:rFonts w:ascii="Calibri" w:hAnsi="Calibri" w:cs="Arial"/>
                <w:b/>
                <w:bCs/>
                <w:color w:val="000000"/>
                <w:sz w:val="20"/>
                <w:lang w:val="pt-BR" w:eastAsia="en-GB"/>
              </w:rPr>
              <w:t>DADOS DA EMPRESA</w:t>
            </w:r>
          </w:p>
        </w:tc>
      </w:tr>
      <w:tr w:rsidR="00EF2339" w:rsidRPr="00C2694F" w:rsidTr="00703AEF">
        <w:trPr>
          <w:trHeight w:val="3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940DC1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Razão Social: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EF2339" w:rsidRPr="00C2694F" w:rsidTr="00703AEF">
        <w:trPr>
          <w:trHeight w:val="26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940DC1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Nome Fantasia: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EF2339" w:rsidRPr="00C2694F" w:rsidTr="00703AEF">
        <w:trPr>
          <w:trHeight w:val="26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940DC1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CNPJ: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EF2339" w:rsidRPr="00C2694F" w:rsidTr="00703AEF">
        <w:trPr>
          <w:trHeight w:val="267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940DC1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Endereço completo com CEP: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EF2339" w:rsidRPr="003A7907" w:rsidTr="00703AEF">
        <w:trPr>
          <w:trHeight w:val="540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940DC1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Telefones de contato com DDD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EF2339" w:rsidRPr="00C2694F" w:rsidTr="00703AEF">
        <w:trPr>
          <w:trHeight w:val="26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940DC1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E-mail para contato: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EF2339" w:rsidRPr="00C2694F" w:rsidTr="00703AEF"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940DC1" w:rsidRDefault="00EF2339" w:rsidP="00703AEF">
            <w:pPr>
              <w:spacing w:line="0" w:lineRule="atLeast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val="pt-BR" w:eastAsia="en-GB"/>
              </w:rPr>
            </w:pPr>
            <w:r w:rsidRPr="00940DC1">
              <w:rPr>
                <w:rFonts w:ascii="Calibri" w:hAnsi="Calibri" w:cs="Arial"/>
                <w:b/>
                <w:bCs/>
                <w:color w:val="000000"/>
                <w:sz w:val="20"/>
                <w:lang w:val="pt-BR" w:eastAsia="en-GB"/>
              </w:rPr>
              <w:t>DADOS BANCÁRIOS</w:t>
            </w:r>
          </w:p>
        </w:tc>
      </w:tr>
      <w:tr w:rsidR="00EF2339" w:rsidRPr="003A7907" w:rsidTr="00703AEF">
        <w:trPr>
          <w:trHeight w:val="301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940DC1" w:rsidRDefault="00EF2339" w:rsidP="00EF2339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940DC1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Nome da empresa no banco: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EF2339" w:rsidRPr="00C2694F" w:rsidTr="00703AEF">
        <w:trPr>
          <w:trHeight w:val="301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940DC1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Nome do banco: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EF2339" w:rsidRPr="00C2694F" w:rsidTr="00703AEF">
        <w:trPr>
          <w:trHeight w:val="26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940DC1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Número do banco: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EF2339" w:rsidRPr="00C2694F" w:rsidTr="00703AEF">
        <w:trPr>
          <w:trHeight w:val="267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940DC1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Número da Agência Bancária: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EF2339" w:rsidRPr="00C2694F" w:rsidTr="00703AEF">
        <w:trPr>
          <w:trHeight w:val="257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940DC1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Nome da Agência Bancária: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EF2339" w:rsidRPr="003A7907" w:rsidTr="00703AEF">
        <w:trPr>
          <w:trHeight w:val="544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940DC1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Endereço completo da Agência Bancária com CEP: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  <w:tr w:rsidR="00EF2339" w:rsidRPr="00C2694F" w:rsidTr="00703AEF">
        <w:trPr>
          <w:trHeight w:val="269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  <w:r w:rsidRPr="00940DC1">
              <w:rPr>
                <w:rFonts w:ascii="Calibri" w:hAnsi="Calibri" w:cs="Arial"/>
                <w:color w:val="000000"/>
                <w:sz w:val="20"/>
                <w:lang w:val="pt-BR" w:eastAsia="en-GB"/>
              </w:rPr>
              <w:t>Número da Conta Bancária: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39" w:rsidRPr="00940DC1" w:rsidRDefault="00EF2339" w:rsidP="00703AEF">
            <w:pPr>
              <w:spacing w:line="0" w:lineRule="atLeast"/>
              <w:rPr>
                <w:rFonts w:ascii="Calibri" w:hAnsi="Calibri" w:cs="Arial"/>
                <w:color w:val="000000"/>
                <w:sz w:val="20"/>
                <w:lang w:val="pt-BR" w:eastAsia="en-GB"/>
              </w:rPr>
            </w:pPr>
          </w:p>
        </w:tc>
      </w:tr>
    </w:tbl>
    <w:p w:rsidR="00EF2339" w:rsidRPr="00940DC1" w:rsidRDefault="00EF2339" w:rsidP="00EF2339">
      <w:pPr>
        <w:pStyle w:val="Header"/>
        <w:tabs>
          <w:tab w:val="clear" w:pos="4320"/>
          <w:tab w:val="clear" w:pos="8640"/>
        </w:tabs>
        <w:spacing w:line="0" w:lineRule="atLeast"/>
        <w:jc w:val="both"/>
        <w:rPr>
          <w:rFonts w:ascii="Calibri" w:hAnsi="Calibri" w:cs="Arial"/>
          <w:spacing w:val="-2"/>
          <w:sz w:val="20"/>
          <w:lang w:val="pt-BR"/>
        </w:rPr>
      </w:pPr>
    </w:p>
    <w:p w:rsidR="00107F53" w:rsidRPr="00940DC1" w:rsidRDefault="00107F53" w:rsidP="00107F53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Arial"/>
          <w:spacing w:val="-2"/>
          <w:sz w:val="20"/>
          <w:lang w:val="pt-BR"/>
        </w:rPr>
      </w:pPr>
    </w:p>
    <w:p w:rsidR="00795331" w:rsidRPr="00940DC1" w:rsidRDefault="00795331" w:rsidP="00795331">
      <w:pPr>
        <w:rPr>
          <w:rFonts w:ascii="Calibri" w:hAnsi="Calibri" w:cs="Arial"/>
          <w:b/>
          <w:bCs/>
          <w:color w:val="000000"/>
          <w:sz w:val="20"/>
          <w:lang w:val="pt-BR" w:eastAsia="en-GB"/>
        </w:rPr>
      </w:pPr>
      <w:r w:rsidRPr="00940DC1">
        <w:rPr>
          <w:rFonts w:ascii="Calibri" w:hAnsi="Calibri" w:cs="Arial"/>
          <w:b/>
          <w:bCs/>
          <w:color w:val="000000"/>
          <w:sz w:val="20"/>
          <w:lang w:val="pt-BR" w:eastAsia="en-GB"/>
        </w:rPr>
        <w:t>DADOS PARA FATURAMENTO:</w:t>
      </w:r>
    </w:p>
    <w:p w:rsidR="00795331" w:rsidRPr="00940DC1" w:rsidRDefault="00795331" w:rsidP="00795331">
      <w:pPr>
        <w:rPr>
          <w:rFonts w:ascii="Calibri" w:hAnsi="Calibri"/>
          <w:sz w:val="20"/>
          <w:lang w:val="pt-BR"/>
        </w:rPr>
      </w:pPr>
      <w:r w:rsidRPr="00940DC1">
        <w:rPr>
          <w:rFonts w:ascii="Calibri" w:hAnsi="Calibri"/>
          <w:color w:val="1F497D"/>
          <w:sz w:val="20"/>
          <w:lang w:val="pt-BR"/>
        </w:rPr>
        <w:t> 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6071"/>
      </w:tblGrid>
      <w:tr w:rsidR="00795331" w:rsidRPr="00C2694F" w:rsidTr="00795331"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940DC1" w:rsidRDefault="00795331">
            <w:pPr>
              <w:spacing w:line="0" w:lineRule="atLeast"/>
              <w:jc w:val="center"/>
              <w:rPr>
                <w:rFonts w:ascii="Calibri" w:hAnsi="Calibri"/>
                <w:sz w:val="20"/>
              </w:rPr>
            </w:pPr>
            <w:r w:rsidRPr="00940DC1">
              <w:rPr>
                <w:rFonts w:ascii="Calibri" w:hAnsi="Calibri"/>
                <w:b/>
                <w:bCs/>
                <w:color w:val="000000"/>
                <w:sz w:val="20"/>
                <w:lang w:eastAsia="en-GB"/>
              </w:rPr>
              <w:t>DADOS DA FAO</w:t>
            </w:r>
          </w:p>
        </w:tc>
      </w:tr>
      <w:tr w:rsidR="00795331" w:rsidRPr="003A7907" w:rsidTr="00795331">
        <w:trPr>
          <w:trHeight w:val="3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940DC1" w:rsidRDefault="00795331">
            <w:pPr>
              <w:spacing w:line="0" w:lineRule="atLeast"/>
              <w:rPr>
                <w:rFonts w:ascii="Calibri" w:hAnsi="Calibri"/>
                <w:sz w:val="20"/>
              </w:rPr>
            </w:pPr>
            <w:r w:rsidRPr="00940DC1">
              <w:rPr>
                <w:rFonts w:ascii="Calibri" w:hAnsi="Calibri"/>
                <w:color w:val="000000"/>
                <w:sz w:val="20"/>
                <w:lang w:eastAsia="en-GB"/>
              </w:rPr>
              <w:t>Razão Social: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940DC1" w:rsidRDefault="00795331">
            <w:pPr>
              <w:spacing w:line="0" w:lineRule="atLeast"/>
              <w:rPr>
                <w:rFonts w:ascii="Calibri" w:hAnsi="Calibri"/>
                <w:sz w:val="20"/>
                <w:lang w:val="pt-BR"/>
              </w:rPr>
            </w:pPr>
            <w:r w:rsidRPr="00940DC1">
              <w:rPr>
                <w:rFonts w:ascii="Calibri" w:hAnsi="Calibri"/>
                <w:color w:val="000000"/>
                <w:sz w:val="20"/>
                <w:lang w:val="pt-BR" w:eastAsia="en-GB"/>
              </w:rPr>
              <w:t>Organização das Nações Unidas para Alimentação e Agricultura</w:t>
            </w:r>
          </w:p>
        </w:tc>
      </w:tr>
      <w:tr w:rsidR="00795331" w:rsidRPr="00C2694F" w:rsidTr="00795331">
        <w:trPr>
          <w:trHeight w:val="26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940DC1" w:rsidRDefault="00795331">
            <w:pPr>
              <w:spacing w:line="0" w:lineRule="atLeast"/>
              <w:rPr>
                <w:rFonts w:ascii="Calibri" w:hAnsi="Calibri"/>
                <w:sz w:val="20"/>
              </w:rPr>
            </w:pPr>
            <w:r w:rsidRPr="00940DC1">
              <w:rPr>
                <w:rFonts w:ascii="Calibri" w:hAnsi="Calibri"/>
                <w:color w:val="000000"/>
                <w:sz w:val="20"/>
                <w:lang w:eastAsia="en-GB"/>
              </w:rPr>
              <w:t>Nome Fantasia: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940DC1" w:rsidRDefault="00795331">
            <w:pPr>
              <w:spacing w:line="0" w:lineRule="atLeast"/>
              <w:rPr>
                <w:rFonts w:ascii="Calibri" w:hAnsi="Calibri"/>
                <w:sz w:val="20"/>
              </w:rPr>
            </w:pPr>
            <w:r w:rsidRPr="00940DC1">
              <w:rPr>
                <w:rFonts w:ascii="Calibri" w:hAnsi="Calibri"/>
                <w:color w:val="000000"/>
                <w:sz w:val="20"/>
                <w:lang w:eastAsia="en-GB"/>
              </w:rPr>
              <w:t>FAO</w:t>
            </w:r>
          </w:p>
        </w:tc>
      </w:tr>
      <w:tr w:rsidR="00795331" w:rsidRPr="00C2694F" w:rsidTr="00795331">
        <w:trPr>
          <w:trHeight w:val="26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940DC1" w:rsidRDefault="00795331">
            <w:pPr>
              <w:spacing w:line="0" w:lineRule="atLeast"/>
              <w:rPr>
                <w:rFonts w:ascii="Calibri" w:hAnsi="Calibri"/>
                <w:sz w:val="20"/>
              </w:rPr>
            </w:pPr>
            <w:r w:rsidRPr="00940DC1">
              <w:rPr>
                <w:rFonts w:ascii="Calibri" w:hAnsi="Calibri"/>
                <w:color w:val="000000"/>
                <w:sz w:val="20"/>
                <w:lang w:eastAsia="en-GB"/>
              </w:rPr>
              <w:t>CNPJ: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940DC1" w:rsidRDefault="00795331">
            <w:pPr>
              <w:spacing w:line="0" w:lineRule="atLeast"/>
              <w:rPr>
                <w:rFonts w:ascii="Calibri" w:hAnsi="Calibri"/>
                <w:sz w:val="20"/>
              </w:rPr>
            </w:pPr>
            <w:r w:rsidRPr="00940DC1">
              <w:rPr>
                <w:rFonts w:ascii="Calibri" w:hAnsi="Calibri"/>
                <w:color w:val="000000"/>
                <w:sz w:val="20"/>
                <w:lang w:eastAsia="en-GB"/>
              </w:rPr>
              <w:t>04.089.988/0001-68</w:t>
            </w:r>
          </w:p>
        </w:tc>
      </w:tr>
      <w:tr w:rsidR="00795331" w:rsidRPr="003A7907" w:rsidTr="00795331">
        <w:trPr>
          <w:trHeight w:val="267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940DC1" w:rsidRDefault="00795331">
            <w:pPr>
              <w:spacing w:line="0" w:lineRule="atLeast"/>
              <w:rPr>
                <w:rFonts w:ascii="Calibri" w:hAnsi="Calibri"/>
                <w:sz w:val="20"/>
              </w:rPr>
            </w:pPr>
            <w:r w:rsidRPr="00940DC1">
              <w:rPr>
                <w:rFonts w:ascii="Calibri" w:hAnsi="Calibri"/>
                <w:color w:val="000000"/>
                <w:sz w:val="20"/>
                <w:lang w:eastAsia="en-GB"/>
              </w:rPr>
              <w:t>Endereço completo com CEP: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940DC1" w:rsidRDefault="00795331">
            <w:pPr>
              <w:spacing w:line="0" w:lineRule="atLeast"/>
              <w:rPr>
                <w:rFonts w:ascii="Calibri" w:hAnsi="Calibri"/>
                <w:sz w:val="20"/>
                <w:lang w:val="pt-BR"/>
              </w:rPr>
            </w:pPr>
            <w:r w:rsidRPr="00940DC1">
              <w:rPr>
                <w:rFonts w:ascii="Calibri" w:hAnsi="Calibri"/>
                <w:color w:val="000000"/>
                <w:sz w:val="20"/>
                <w:lang w:val="pt-BR" w:eastAsia="en-GB"/>
              </w:rPr>
              <w:t>Eixo Monumental, Via S-1, Campus INMET – Setor Sudoeste, Brasília/DF CEP: 70680-900</w:t>
            </w:r>
          </w:p>
        </w:tc>
      </w:tr>
      <w:tr w:rsidR="00795331" w:rsidRPr="00C2694F" w:rsidTr="00795331">
        <w:trPr>
          <w:trHeight w:val="4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940DC1" w:rsidRDefault="00795331">
            <w:pPr>
              <w:spacing w:line="43" w:lineRule="atLeast"/>
              <w:rPr>
                <w:rFonts w:ascii="Calibri" w:hAnsi="Calibri"/>
                <w:sz w:val="20"/>
                <w:lang w:val="pt-BR"/>
              </w:rPr>
            </w:pPr>
            <w:r w:rsidRPr="00940DC1">
              <w:rPr>
                <w:rFonts w:ascii="Calibri" w:hAnsi="Calibri"/>
                <w:color w:val="000000"/>
                <w:sz w:val="20"/>
                <w:lang w:val="pt-BR" w:eastAsia="en-GB"/>
              </w:rPr>
              <w:t>Telefones de contato com DDD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940DC1" w:rsidRDefault="00795331">
            <w:pPr>
              <w:spacing w:line="43" w:lineRule="atLeast"/>
              <w:rPr>
                <w:rFonts w:ascii="Calibri" w:hAnsi="Calibri"/>
                <w:sz w:val="20"/>
              </w:rPr>
            </w:pPr>
            <w:r w:rsidRPr="00940DC1">
              <w:rPr>
                <w:rFonts w:ascii="Calibri" w:hAnsi="Calibri"/>
                <w:color w:val="000000"/>
                <w:sz w:val="20"/>
                <w:lang w:eastAsia="en-GB"/>
              </w:rPr>
              <w:t>(61) 3038-2268</w:t>
            </w:r>
          </w:p>
        </w:tc>
      </w:tr>
      <w:tr w:rsidR="00795331" w:rsidRPr="00C2694F" w:rsidTr="00795331">
        <w:trPr>
          <w:trHeight w:val="26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940DC1" w:rsidRDefault="00795331">
            <w:pPr>
              <w:spacing w:line="0" w:lineRule="atLeast"/>
              <w:rPr>
                <w:rFonts w:ascii="Calibri" w:hAnsi="Calibri"/>
                <w:sz w:val="20"/>
              </w:rPr>
            </w:pPr>
            <w:r w:rsidRPr="00940DC1">
              <w:rPr>
                <w:rFonts w:ascii="Calibri" w:hAnsi="Calibri"/>
                <w:color w:val="000000"/>
                <w:sz w:val="20"/>
                <w:lang w:eastAsia="en-GB"/>
              </w:rPr>
              <w:t>E-mail para contato: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31" w:rsidRPr="00940DC1" w:rsidRDefault="00795331">
            <w:pPr>
              <w:spacing w:line="0" w:lineRule="atLeast"/>
              <w:rPr>
                <w:rFonts w:ascii="Calibri" w:hAnsi="Calibri"/>
                <w:sz w:val="20"/>
              </w:rPr>
            </w:pPr>
            <w:r w:rsidRPr="00940DC1">
              <w:rPr>
                <w:rFonts w:ascii="Calibri" w:hAnsi="Calibri"/>
                <w:sz w:val="20"/>
                <w:lang w:eastAsia="en-GB"/>
              </w:rPr>
              <w:t>Fao-licitacao@fao.org</w:t>
            </w:r>
          </w:p>
        </w:tc>
      </w:tr>
    </w:tbl>
    <w:p w:rsidR="00795331" w:rsidRPr="00940DC1" w:rsidRDefault="00795331" w:rsidP="003A7907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Arial"/>
          <w:spacing w:val="-2"/>
          <w:sz w:val="20"/>
          <w:lang w:val="es-ES_tradnl"/>
        </w:rPr>
      </w:pPr>
    </w:p>
    <w:sectPr w:rsidR="00795331" w:rsidRPr="00940DC1" w:rsidSect="00A90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7" w:h="16839" w:code="9"/>
      <w:pgMar w:top="1417" w:right="850" w:bottom="709" w:left="1134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DC1" w:rsidRDefault="00940DC1">
      <w:r>
        <w:separator/>
      </w:r>
    </w:p>
  </w:endnote>
  <w:endnote w:type="continuationSeparator" w:id="0">
    <w:p w:rsidR="00940DC1" w:rsidRDefault="0094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roman"/>
    <w:pitch w:val="default"/>
  </w:font>
  <w:font w:name="Lohit Hindi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5" w:rsidRPr="00A16721" w:rsidRDefault="001F4435" w:rsidP="001F4435">
    <w:pPr>
      <w:pStyle w:val="Footer"/>
      <w:jc w:val="center"/>
      <w:rPr>
        <w:rFonts w:ascii="Calibri" w:hAnsi="Calibri"/>
        <w:color w:val="808080"/>
        <w:sz w:val="16"/>
        <w:lang w:val="pt-BR"/>
      </w:rPr>
    </w:pPr>
    <w:r w:rsidRPr="00A16721">
      <w:rPr>
        <w:rFonts w:ascii="Calibri" w:hAnsi="Calibri"/>
        <w:color w:val="808080"/>
        <w:sz w:val="16"/>
        <w:lang w:val="pt-BR"/>
      </w:rPr>
      <w:t xml:space="preserve">A FAO está na Internet, visite nosso site: </w:t>
    </w:r>
    <w:r w:rsidRPr="00A16721">
      <w:rPr>
        <w:rFonts w:ascii="Calibri" w:hAnsi="Calibri"/>
        <w:b/>
        <w:color w:val="808080"/>
        <w:sz w:val="20"/>
        <w:lang w:val="pt-BR"/>
      </w:rPr>
      <w:t>www.fao.org/brasil</w:t>
    </w:r>
  </w:p>
  <w:p w:rsidR="001F4435" w:rsidRPr="001F4435" w:rsidRDefault="001F4435">
    <w:pPr>
      <w:pStyle w:val="Footer"/>
      <w:rPr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5" w:rsidRPr="00A16721" w:rsidRDefault="001F4435" w:rsidP="001F4435">
    <w:pPr>
      <w:pStyle w:val="Footer"/>
      <w:jc w:val="center"/>
      <w:rPr>
        <w:rFonts w:ascii="Calibri" w:hAnsi="Calibri"/>
        <w:color w:val="808080"/>
        <w:sz w:val="16"/>
        <w:lang w:val="pt-BR"/>
      </w:rPr>
    </w:pPr>
    <w:r w:rsidRPr="00A16721">
      <w:rPr>
        <w:rFonts w:ascii="Calibri" w:hAnsi="Calibri"/>
        <w:color w:val="808080"/>
        <w:sz w:val="16"/>
        <w:lang w:val="pt-BR"/>
      </w:rPr>
      <w:t xml:space="preserve">A FAO está na Internet, visite nosso site: </w:t>
    </w:r>
    <w:r w:rsidRPr="00A16721">
      <w:rPr>
        <w:rFonts w:ascii="Calibri" w:hAnsi="Calibri"/>
        <w:b/>
        <w:color w:val="808080"/>
        <w:sz w:val="20"/>
        <w:lang w:val="pt-BR"/>
      </w:rPr>
      <w:t>www.fao.org/brasil</w:t>
    </w:r>
  </w:p>
  <w:p w:rsidR="001F4435" w:rsidRPr="001F4435" w:rsidRDefault="001F4435">
    <w:pPr>
      <w:pStyle w:val="Footer"/>
      <w:rPr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F0C" w:rsidRDefault="006D3F0C" w:rsidP="00804D3B">
    <w:pPr>
      <w:pStyle w:val="Footer"/>
      <w:jc w:val="center"/>
      <w:rPr>
        <w:b/>
        <w:i/>
        <w:lang w:val="pt-BR"/>
      </w:rPr>
    </w:pPr>
  </w:p>
  <w:p w:rsidR="006E538E" w:rsidRPr="00A16721" w:rsidRDefault="006E538E" w:rsidP="006E538E">
    <w:pPr>
      <w:pStyle w:val="Footer"/>
      <w:jc w:val="center"/>
      <w:rPr>
        <w:rFonts w:ascii="Calibri" w:hAnsi="Calibri"/>
        <w:color w:val="808080"/>
        <w:sz w:val="16"/>
        <w:lang w:val="pt-BR"/>
      </w:rPr>
    </w:pPr>
    <w:r w:rsidRPr="00A16721">
      <w:rPr>
        <w:rFonts w:ascii="Calibri" w:hAnsi="Calibri"/>
        <w:color w:val="808080"/>
        <w:sz w:val="16"/>
        <w:lang w:val="pt-BR"/>
      </w:rPr>
      <w:t xml:space="preserve">A FAO está na Internet, visite nosso site: </w:t>
    </w:r>
    <w:r w:rsidRPr="00A16721">
      <w:rPr>
        <w:rFonts w:ascii="Calibri" w:hAnsi="Calibri"/>
        <w:b/>
        <w:color w:val="808080"/>
        <w:sz w:val="20"/>
        <w:lang w:val="pt-BR"/>
      </w:rPr>
      <w:t>www.fao</w:t>
    </w:r>
    <w:r w:rsidR="00283D0D" w:rsidRPr="00A16721">
      <w:rPr>
        <w:rFonts w:ascii="Calibri" w:hAnsi="Calibri"/>
        <w:b/>
        <w:color w:val="808080"/>
        <w:sz w:val="20"/>
        <w:lang w:val="pt-BR"/>
      </w:rPr>
      <w:t>.org</w:t>
    </w:r>
    <w:r w:rsidR="00850A55" w:rsidRPr="00A16721">
      <w:rPr>
        <w:rFonts w:ascii="Calibri" w:hAnsi="Calibri"/>
        <w:b/>
        <w:color w:val="808080"/>
        <w:sz w:val="20"/>
        <w:lang w:val="pt-BR"/>
      </w:rPr>
      <w:t>/brasil</w:t>
    </w:r>
  </w:p>
  <w:p w:rsidR="0061307A" w:rsidRPr="00A16721" w:rsidRDefault="0061307A" w:rsidP="00C543BC">
    <w:pPr>
      <w:pStyle w:val="Footer"/>
      <w:rPr>
        <w:rFonts w:ascii="Calibri" w:hAnsi="Calibri"/>
        <w:sz w:val="16"/>
        <w:lang w:val="pt-BR"/>
      </w:rPr>
    </w:pPr>
    <w:r w:rsidRPr="00A16721">
      <w:rPr>
        <w:rFonts w:ascii="Calibri" w:hAnsi="Calibri" w:cs="Arial"/>
        <w:sz w:val="20"/>
        <w:lang w:val="pt-BR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DC1" w:rsidRDefault="00940DC1">
      <w:r>
        <w:separator/>
      </w:r>
    </w:p>
  </w:footnote>
  <w:footnote w:type="continuationSeparator" w:id="0">
    <w:p w:rsidR="00940DC1" w:rsidRDefault="00940DC1">
      <w:r>
        <w:continuationSeparator/>
      </w:r>
    </w:p>
  </w:footnote>
  <w:footnote w:id="1">
    <w:p w:rsidR="00BD2AEC" w:rsidRPr="00454F4F" w:rsidRDefault="00BD2AEC" w:rsidP="00BD2AEC">
      <w:pPr>
        <w:pStyle w:val="FootnoteText"/>
        <w:ind w:left="0"/>
        <w:jc w:val="both"/>
        <w:rPr>
          <w:rFonts w:ascii="Calibri" w:hAnsi="Calibri"/>
          <w:lang w:val="pt-BR"/>
        </w:rPr>
      </w:pPr>
      <w:r w:rsidRPr="00454F4F">
        <w:rPr>
          <w:rStyle w:val="FootnoteReference"/>
          <w:rFonts w:ascii="Calibri" w:hAnsi="Calibri"/>
        </w:rPr>
        <w:footnoteRef/>
      </w:r>
      <w:r w:rsidRPr="00454F4F">
        <w:rPr>
          <w:rFonts w:ascii="Calibri" w:hAnsi="Calibri"/>
          <w:lang w:val="pt-BR"/>
        </w:rPr>
        <w:t xml:space="preserve"> O p</w:t>
      </w:r>
      <w:r w:rsidRPr="00454F4F">
        <w:rPr>
          <w:rFonts w:ascii="Calibri" w:hAnsi="Calibri"/>
          <w:lang w:val="pt-PT"/>
        </w:rPr>
        <w:t>apel timbrado oficial deve indicar detalhes de contato - endereços, e-mails, telefones - para fins de verificação.</w:t>
      </w:r>
      <w:r w:rsidRPr="00454F4F">
        <w:rPr>
          <w:rFonts w:ascii="Calibri" w:hAnsi="Calibri"/>
          <w:lang w:val="pt-B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07A" w:rsidRDefault="006130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7907">
      <w:rPr>
        <w:rStyle w:val="PageNumber"/>
        <w:noProof/>
      </w:rPr>
      <w:t>2</w:t>
    </w:r>
    <w:r>
      <w:rPr>
        <w:rStyle w:val="PageNumber"/>
      </w:rPr>
      <w:fldChar w:fldCharType="end"/>
    </w:r>
  </w:p>
  <w:p w:rsidR="0061307A" w:rsidRDefault="006130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07A" w:rsidRDefault="0061307A">
    <w:pPr>
      <w:pStyle w:val="Header"/>
      <w:framePr w:w="433" w:wrap="around" w:vAnchor="text" w:hAnchor="page" w:x="5761" w:y="9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7907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1307A" w:rsidRDefault="006130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07A" w:rsidRPr="00924072" w:rsidRDefault="0061307A" w:rsidP="003A7907">
    <w:pPr>
      <w:tabs>
        <w:tab w:val="left" w:pos="5245"/>
        <w:tab w:val="left" w:pos="5954"/>
      </w:tabs>
      <w:rPr>
        <w:sz w:val="14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5E69D9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36"/>
        </w:tabs>
        <w:ind w:left="532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1800"/>
      </w:pPr>
      <w:rPr>
        <w:rFonts w:hint="default"/>
      </w:rPr>
    </w:lvl>
  </w:abstractNum>
  <w:abstractNum w:abstractNumId="1" w15:restartNumberingAfterBreak="0">
    <w:nsid w:val="06546DFB"/>
    <w:multiLevelType w:val="hybridMultilevel"/>
    <w:tmpl w:val="48FA05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945B7"/>
    <w:multiLevelType w:val="hybridMultilevel"/>
    <w:tmpl w:val="72E6829A"/>
    <w:lvl w:ilvl="0" w:tplc="0416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3" w15:restartNumberingAfterBreak="0">
    <w:nsid w:val="08711867"/>
    <w:multiLevelType w:val="multilevel"/>
    <w:tmpl w:val="5D0889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3935BC"/>
    <w:multiLevelType w:val="hybridMultilevel"/>
    <w:tmpl w:val="B9D4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77536"/>
    <w:multiLevelType w:val="hybridMultilevel"/>
    <w:tmpl w:val="59C652DE"/>
    <w:lvl w:ilvl="0" w:tplc="04160017">
      <w:start w:val="1"/>
      <w:numFmt w:val="lowerLetter"/>
      <w:lvlText w:val="%1)"/>
      <w:lvlJc w:val="left"/>
      <w:pPr>
        <w:ind w:left="118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16804EA4"/>
    <w:multiLevelType w:val="hybridMultilevel"/>
    <w:tmpl w:val="786402A2"/>
    <w:lvl w:ilvl="0" w:tplc="C6B4786A">
      <w:start w:val="1"/>
      <w:numFmt w:val="lowerRoman"/>
      <w:lvlText w:val="%1)"/>
      <w:lvlJc w:val="left"/>
      <w:pPr>
        <w:ind w:left="11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9" w:hanging="360"/>
      </w:pPr>
    </w:lvl>
    <w:lvl w:ilvl="2" w:tplc="0416001B" w:tentative="1">
      <w:start w:val="1"/>
      <w:numFmt w:val="lowerRoman"/>
      <w:lvlText w:val="%3."/>
      <w:lvlJc w:val="right"/>
      <w:pPr>
        <w:ind w:left="2549" w:hanging="180"/>
      </w:pPr>
    </w:lvl>
    <w:lvl w:ilvl="3" w:tplc="0416000F" w:tentative="1">
      <w:start w:val="1"/>
      <w:numFmt w:val="decimal"/>
      <w:lvlText w:val="%4."/>
      <w:lvlJc w:val="left"/>
      <w:pPr>
        <w:ind w:left="3269" w:hanging="360"/>
      </w:pPr>
    </w:lvl>
    <w:lvl w:ilvl="4" w:tplc="04160019" w:tentative="1">
      <w:start w:val="1"/>
      <w:numFmt w:val="lowerLetter"/>
      <w:lvlText w:val="%5."/>
      <w:lvlJc w:val="left"/>
      <w:pPr>
        <w:ind w:left="3989" w:hanging="360"/>
      </w:pPr>
    </w:lvl>
    <w:lvl w:ilvl="5" w:tplc="0416001B" w:tentative="1">
      <w:start w:val="1"/>
      <w:numFmt w:val="lowerRoman"/>
      <w:lvlText w:val="%6."/>
      <w:lvlJc w:val="right"/>
      <w:pPr>
        <w:ind w:left="4709" w:hanging="180"/>
      </w:pPr>
    </w:lvl>
    <w:lvl w:ilvl="6" w:tplc="0416000F" w:tentative="1">
      <w:start w:val="1"/>
      <w:numFmt w:val="decimal"/>
      <w:lvlText w:val="%7."/>
      <w:lvlJc w:val="left"/>
      <w:pPr>
        <w:ind w:left="5429" w:hanging="360"/>
      </w:pPr>
    </w:lvl>
    <w:lvl w:ilvl="7" w:tplc="04160019" w:tentative="1">
      <w:start w:val="1"/>
      <w:numFmt w:val="lowerLetter"/>
      <w:lvlText w:val="%8."/>
      <w:lvlJc w:val="left"/>
      <w:pPr>
        <w:ind w:left="6149" w:hanging="360"/>
      </w:pPr>
    </w:lvl>
    <w:lvl w:ilvl="8" w:tplc="0416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7" w15:restartNumberingAfterBreak="0">
    <w:nsid w:val="178D2088"/>
    <w:multiLevelType w:val="hybridMultilevel"/>
    <w:tmpl w:val="48FA0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055D2"/>
    <w:multiLevelType w:val="hybridMultilevel"/>
    <w:tmpl w:val="48FA05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C123F"/>
    <w:multiLevelType w:val="hybridMultilevel"/>
    <w:tmpl w:val="41CA6538"/>
    <w:lvl w:ilvl="0" w:tplc="CCC434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300F4"/>
    <w:multiLevelType w:val="hybridMultilevel"/>
    <w:tmpl w:val="87147A9E"/>
    <w:lvl w:ilvl="0" w:tplc="0416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1" w15:restartNumberingAfterBreak="0">
    <w:nsid w:val="2F686AF2"/>
    <w:multiLevelType w:val="hybridMultilevel"/>
    <w:tmpl w:val="4B3CAD0C"/>
    <w:lvl w:ilvl="0" w:tplc="0416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2" w15:restartNumberingAfterBreak="0">
    <w:nsid w:val="306313C4"/>
    <w:multiLevelType w:val="hybridMultilevel"/>
    <w:tmpl w:val="F82A2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84AF7"/>
    <w:multiLevelType w:val="hybridMultilevel"/>
    <w:tmpl w:val="F94455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6760A"/>
    <w:multiLevelType w:val="hybridMultilevel"/>
    <w:tmpl w:val="F43C4580"/>
    <w:lvl w:ilvl="0" w:tplc="B0787D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60C49"/>
    <w:multiLevelType w:val="multilevel"/>
    <w:tmpl w:val="F51E1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567618C"/>
    <w:multiLevelType w:val="hybridMultilevel"/>
    <w:tmpl w:val="170ED95E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3DFF192C"/>
    <w:multiLevelType w:val="hybridMultilevel"/>
    <w:tmpl w:val="624A1E64"/>
    <w:lvl w:ilvl="0" w:tplc="AB72E838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95E11"/>
    <w:multiLevelType w:val="hybridMultilevel"/>
    <w:tmpl w:val="1BB42734"/>
    <w:lvl w:ilvl="0" w:tplc="C6B4786A">
      <w:start w:val="1"/>
      <w:numFmt w:val="lowerRoman"/>
      <w:lvlText w:val="%1)"/>
      <w:lvlJc w:val="left"/>
      <w:pPr>
        <w:ind w:left="11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9" w:hanging="360"/>
      </w:pPr>
    </w:lvl>
    <w:lvl w:ilvl="2" w:tplc="0416001B" w:tentative="1">
      <w:start w:val="1"/>
      <w:numFmt w:val="lowerRoman"/>
      <w:lvlText w:val="%3."/>
      <w:lvlJc w:val="right"/>
      <w:pPr>
        <w:ind w:left="2549" w:hanging="180"/>
      </w:pPr>
    </w:lvl>
    <w:lvl w:ilvl="3" w:tplc="0416000F" w:tentative="1">
      <w:start w:val="1"/>
      <w:numFmt w:val="decimal"/>
      <w:lvlText w:val="%4."/>
      <w:lvlJc w:val="left"/>
      <w:pPr>
        <w:ind w:left="3269" w:hanging="360"/>
      </w:pPr>
    </w:lvl>
    <w:lvl w:ilvl="4" w:tplc="04160019" w:tentative="1">
      <w:start w:val="1"/>
      <w:numFmt w:val="lowerLetter"/>
      <w:lvlText w:val="%5."/>
      <w:lvlJc w:val="left"/>
      <w:pPr>
        <w:ind w:left="3989" w:hanging="360"/>
      </w:pPr>
    </w:lvl>
    <w:lvl w:ilvl="5" w:tplc="0416001B" w:tentative="1">
      <w:start w:val="1"/>
      <w:numFmt w:val="lowerRoman"/>
      <w:lvlText w:val="%6."/>
      <w:lvlJc w:val="right"/>
      <w:pPr>
        <w:ind w:left="4709" w:hanging="180"/>
      </w:pPr>
    </w:lvl>
    <w:lvl w:ilvl="6" w:tplc="0416000F" w:tentative="1">
      <w:start w:val="1"/>
      <w:numFmt w:val="decimal"/>
      <w:lvlText w:val="%7."/>
      <w:lvlJc w:val="left"/>
      <w:pPr>
        <w:ind w:left="5429" w:hanging="360"/>
      </w:pPr>
    </w:lvl>
    <w:lvl w:ilvl="7" w:tplc="04160019" w:tentative="1">
      <w:start w:val="1"/>
      <w:numFmt w:val="lowerLetter"/>
      <w:lvlText w:val="%8."/>
      <w:lvlJc w:val="left"/>
      <w:pPr>
        <w:ind w:left="6149" w:hanging="360"/>
      </w:pPr>
    </w:lvl>
    <w:lvl w:ilvl="8" w:tplc="0416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9" w15:restartNumberingAfterBreak="0">
    <w:nsid w:val="51A87214"/>
    <w:multiLevelType w:val="hybridMultilevel"/>
    <w:tmpl w:val="5B461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D57FB"/>
    <w:multiLevelType w:val="hybridMultilevel"/>
    <w:tmpl w:val="10165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D96108"/>
    <w:multiLevelType w:val="hybridMultilevel"/>
    <w:tmpl w:val="03C29672"/>
    <w:lvl w:ilvl="0" w:tplc="804AF8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C861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7FE10C6"/>
    <w:multiLevelType w:val="hybridMultilevel"/>
    <w:tmpl w:val="D046BB8A"/>
    <w:lvl w:ilvl="0" w:tplc="B65205A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7B455F2D"/>
    <w:multiLevelType w:val="hybridMultilevel"/>
    <w:tmpl w:val="2116BE50"/>
    <w:lvl w:ilvl="0" w:tplc="C6B4786A">
      <w:start w:val="1"/>
      <w:numFmt w:val="lowerRoman"/>
      <w:lvlText w:val="%1)"/>
      <w:lvlJc w:val="left"/>
      <w:pPr>
        <w:ind w:left="146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9" w:hanging="360"/>
      </w:pPr>
    </w:lvl>
    <w:lvl w:ilvl="2" w:tplc="0416001B" w:tentative="1">
      <w:start w:val="1"/>
      <w:numFmt w:val="lowerRoman"/>
      <w:lvlText w:val="%3."/>
      <w:lvlJc w:val="right"/>
      <w:pPr>
        <w:ind w:left="2549" w:hanging="180"/>
      </w:pPr>
    </w:lvl>
    <w:lvl w:ilvl="3" w:tplc="0416000F" w:tentative="1">
      <w:start w:val="1"/>
      <w:numFmt w:val="decimal"/>
      <w:lvlText w:val="%4."/>
      <w:lvlJc w:val="left"/>
      <w:pPr>
        <w:ind w:left="3269" w:hanging="360"/>
      </w:pPr>
    </w:lvl>
    <w:lvl w:ilvl="4" w:tplc="04160019" w:tentative="1">
      <w:start w:val="1"/>
      <w:numFmt w:val="lowerLetter"/>
      <w:lvlText w:val="%5."/>
      <w:lvlJc w:val="left"/>
      <w:pPr>
        <w:ind w:left="3989" w:hanging="360"/>
      </w:pPr>
    </w:lvl>
    <w:lvl w:ilvl="5" w:tplc="0416001B" w:tentative="1">
      <w:start w:val="1"/>
      <w:numFmt w:val="lowerRoman"/>
      <w:lvlText w:val="%6."/>
      <w:lvlJc w:val="right"/>
      <w:pPr>
        <w:ind w:left="4709" w:hanging="180"/>
      </w:pPr>
    </w:lvl>
    <w:lvl w:ilvl="6" w:tplc="0416000F" w:tentative="1">
      <w:start w:val="1"/>
      <w:numFmt w:val="decimal"/>
      <w:lvlText w:val="%7."/>
      <w:lvlJc w:val="left"/>
      <w:pPr>
        <w:ind w:left="5429" w:hanging="360"/>
      </w:pPr>
    </w:lvl>
    <w:lvl w:ilvl="7" w:tplc="04160019" w:tentative="1">
      <w:start w:val="1"/>
      <w:numFmt w:val="lowerLetter"/>
      <w:lvlText w:val="%8."/>
      <w:lvlJc w:val="left"/>
      <w:pPr>
        <w:ind w:left="6149" w:hanging="360"/>
      </w:pPr>
    </w:lvl>
    <w:lvl w:ilvl="8" w:tplc="0416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5" w15:restartNumberingAfterBreak="0">
    <w:nsid w:val="7D987DED"/>
    <w:multiLevelType w:val="hybridMultilevel"/>
    <w:tmpl w:val="B1045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9129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6"/>
  </w:num>
  <w:num w:numId="2">
    <w:abstractNumId w:val="22"/>
  </w:num>
  <w:num w:numId="3">
    <w:abstractNumId w:val="8"/>
  </w:num>
  <w:num w:numId="4">
    <w:abstractNumId w:val="1"/>
  </w:num>
  <w:num w:numId="5">
    <w:abstractNumId w:val="7"/>
  </w:num>
  <w:num w:numId="6">
    <w:abstractNumId w:val="21"/>
  </w:num>
  <w:num w:numId="7">
    <w:abstractNumId w:val="20"/>
  </w:num>
  <w:num w:numId="8">
    <w:abstractNumId w:val="15"/>
  </w:num>
  <w:num w:numId="9">
    <w:abstractNumId w:val="25"/>
  </w:num>
  <w:num w:numId="10">
    <w:abstractNumId w:val="12"/>
  </w:num>
  <w:num w:numId="11">
    <w:abstractNumId w:val="16"/>
  </w:num>
  <w:num w:numId="12">
    <w:abstractNumId w:val="14"/>
  </w:num>
  <w:num w:numId="13">
    <w:abstractNumId w:val="19"/>
  </w:num>
  <w:num w:numId="14">
    <w:abstractNumId w:val="5"/>
  </w:num>
  <w:num w:numId="15">
    <w:abstractNumId w:val="24"/>
  </w:num>
  <w:num w:numId="16">
    <w:abstractNumId w:val="6"/>
  </w:num>
  <w:num w:numId="17">
    <w:abstractNumId w:val="18"/>
  </w:num>
  <w:num w:numId="18">
    <w:abstractNumId w:val="10"/>
  </w:num>
  <w:num w:numId="19">
    <w:abstractNumId w:val="11"/>
  </w:num>
  <w:num w:numId="20">
    <w:abstractNumId w:val="2"/>
  </w:num>
  <w:num w:numId="21">
    <w:abstractNumId w:val="13"/>
  </w:num>
  <w:num w:numId="22">
    <w:abstractNumId w:val="9"/>
  </w:num>
  <w:num w:numId="23">
    <w:abstractNumId w:val="17"/>
  </w:num>
  <w:num w:numId="24">
    <w:abstractNumId w:val="4"/>
  </w:num>
  <w:num w:numId="25">
    <w:abstractNumId w:val="0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CarbonCopy" w:val="0"/>
    <w:docVar w:name="bInitials" w:val="0"/>
    <w:docVar w:name="bRegCode" w:val="0"/>
    <w:docVar w:name="iCCCount" w:val=" 0"/>
  </w:docVars>
  <w:rsids>
    <w:rsidRoot w:val="00271A89"/>
    <w:rsid w:val="00000853"/>
    <w:rsid w:val="00022711"/>
    <w:rsid w:val="000312AA"/>
    <w:rsid w:val="000355CB"/>
    <w:rsid w:val="00041E76"/>
    <w:rsid w:val="00054BF0"/>
    <w:rsid w:val="0006205E"/>
    <w:rsid w:val="00064692"/>
    <w:rsid w:val="0006510F"/>
    <w:rsid w:val="00070C22"/>
    <w:rsid w:val="00070E82"/>
    <w:rsid w:val="0007287D"/>
    <w:rsid w:val="00072BEF"/>
    <w:rsid w:val="00083E4B"/>
    <w:rsid w:val="000931E1"/>
    <w:rsid w:val="000A5BE5"/>
    <w:rsid w:val="000C7F5C"/>
    <w:rsid w:val="000D4072"/>
    <w:rsid w:val="000E10BC"/>
    <w:rsid w:val="000E30A3"/>
    <w:rsid w:val="000E4766"/>
    <w:rsid w:val="000F59A4"/>
    <w:rsid w:val="00107F53"/>
    <w:rsid w:val="001254FA"/>
    <w:rsid w:val="00136C6A"/>
    <w:rsid w:val="00155C73"/>
    <w:rsid w:val="00157F38"/>
    <w:rsid w:val="001756B8"/>
    <w:rsid w:val="00181C8F"/>
    <w:rsid w:val="00181D41"/>
    <w:rsid w:val="00195E0D"/>
    <w:rsid w:val="00196647"/>
    <w:rsid w:val="0019712E"/>
    <w:rsid w:val="0019723A"/>
    <w:rsid w:val="001B087D"/>
    <w:rsid w:val="001C1B2A"/>
    <w:rsid w:val="001D06BE"/>
    <w:rsid w:val="001D28F0"/>
    <w:rsid w:val="001D7589"/>
    <w:rsid w:val="001D79D2"/>
    <w:rsid w:val="001D7CFE"/>
    <w:rsid w:val="001E4872"/>
    <w:rsid w:val="001E53FF"/>
    <w:rsid w:val="001F1A2C"/>
    <w:rsid w:val="001F1AC9"/>
    <w:rsid w:val="001F32ED"/>
    <w:rsid w:val="001F4435"/>
    <w:rsid w:val="002001DC"/>
    <w:rsid w:val="002002BD"/>
    <w:rsid w:val="00200BC0"/>
    <w:rsid w:val="0020173F"/>
    <w:rsid w:val="002171A4"/>
    <w:rsid w:val="00221141"/>
    <w:rsid w:val="00223BB1"/>
    <w:rsid w:val="00231083"/>
    <w:rsid w:val="00236C95"/>
    <w:rsid w:val="00250748"/>
    <w:rsid w:val="00263B20"/>
    <w:rsid w:val="0026452E"/>
    <w:rsid w:val="002659CB"/>
    <w:rsid w:val="00271A89"/>
    <w:rsid w:val="00283D0D"/>
    <w:rsid w:val="0028598B"/>
    <w:rsid w:val="00290DD3"/>
    <w:rsid w:val="00295D76"/>
    <w:rsid w:val="002B4BAB"/>
    <w:rsid w:val="002B7617"/>
    <w:rsid w:val="002D28B2"/>
    <w:rsid w:val="002E7933"/>
    <w:rsid w:val="00307965"/>
    <w:rsid w:val="00326B22"/>
    <w:rsid w:val="00345BB1"/>
    <w:rsid w:val="0035355A"/>
    <w:rsid w:val="00367B37"/>
    <w:rsid w:val="0037269C"/>
    <w:rsid w:val="00380494"/>
    <w:rsid w:val="00387D5E"/>
    <w:rsid w:val="003A2EEA"/>
    <w:rsid w:val="003A7907"/>
    <w:rsid w:val="003C16F4"/>
    <w:rsid w:val="003C738B"/>
    <w:rsid w:val="003D0C29"/>
    <w:rsid w:val="003F112A"/>
    <w:rsid w:val="003F6D56"/>
    <w:rsid w:val="004246C0"/>
    <w:rsid w:val="0042487C"/>
    <w:rsid w:val="00433BC4"/>
    <w:rsid w:val="00434719"/>
    <w:rsid w:val="004407A6"/>
    <w:rsid w:val="004430C5"/>
    <w:rsid w:val="00444B03"/>
    <w:rsid w:val="00450FD8"/>
    <w:rsid w:val="00454F02"/>
    <w:rsid w:val="00454F4F"/>
    <w:rsid w:val="004564CF"/>
    <w:rsid w:val="00476748"/>
    <w:rsid w:val="00490864"/>
    <w:rsid w:val="00490C1A"/>
    <w:rsid w:val="00495830"/>
    <w:rsid w:val="00497B3F"/>
    <w:rsid w:val="004C7FBE"/>
    <w:rsid w:val="004D19C8"/>
    <w:rsid w:val="005250A5"/>
    <w:rsid w:val="00531654"/>
    <w:rsid w:val="005530C4"/>
    <w:rsid w:val="005546D3"/>
    <w:rsid w:val="005570B1"/>
    <w:rsid w:val="0056625D"/>
    <w:rsid w:val="00572B27"/>
    <w:rsid w:val="0058649E"/>
    <w:rsid w:val="005B07CA"/>
    <w:rsid w:val="005C7504"/>
    <w:rsid w:val="005E59BB"/>
    <w:rsid w:val="005E7633"/>
    <w:rsid w:val="005F0AB3"/>
    <w:rsid w:val="005F2B73"/>
    <w:rsid w:val="0061307A"/>
    <w:rsid w:val="00616CDB"/>
    <w:rsid w:val="00630574"/>
    <w:rsid w:val="006308DD"/>
    <w:rsid w:val="00644C41"/>
    <w:rsid w:val="006509BA"/>
    <w:rsid w:val="00654980"/>
    <w:rsid w:val="00654EED"/>
    <w:rsid w:val="006569DF"/>
    <w:rsid w:val="00666C16"/>
    <w:rsid w:val="0067262A"/>
    <w:rsid w:val="00673DF8"/>
    <w:rsid w:val="00676002"/>
    <w:rsid w:val="00681B66"/>
    <w:rsid w:val="006A2750"/>
    <w:rsid w:val="006B1B90"/>
    <w:rsid w:val="006B23C7"/>
    <w:rsid w:val="006C117A"/>
    <w:rsid w:val="006C2160"/>
    <w:rsid w:val="006C2B5D"/>
    <w:rsid w:val="006D3F0C"/>
    <w:rsid w:val="006D6C74"/>
    <w:rsid w:val="006D7975"/>
    <w:rsid w:val="006E11EB"/>
    <w:rsid w:val="006E4D25"/>
    <w:rsid w:val="006E538E"/>
    <w:rsid w:val="006E6AAA"/>
    <w:rsid w:val="006F4207"/>
    <w:rsid w:val="006F477F"/>
    <w:rsid w:val="006F777C"/>
    <w:rsid w:val="00703AEF"/>
    <w:rsid w:val="00704B29"/>
    <w:rsid w:val="00712685"/>
    <w:rsid w:val="00713492"/>
    <w:rsid w:val="00717AAD"/>
    <w:rsid w:val="00745EF0"/>
    <w:rsid w:val="00753B49"/>
    <w:rsid w:val="007574EB"/>
    <w:rsid w:val="00762F12"/>
    <w:rsid w:val="00775F4E"/>
    <w:rsid w:val="0078494B"/>
    <w:rsid w:val="00791C13"/>
    <w:rsid w:val="00795331"/>
    <w:rsid w:val="00797EE9"/>
    <w:rsid w:val="007A59D9"/>
    <w:rsid w:val="007B1454"/>
    <w:rsid w:val="007B35A5"/>
    <w:rsid w:val="007B6B52"/>
    <w:rsid w:val="007C0A8E"/>
    <w:rsid w:val="007C4151"/>
    <w:rsid w:val="007E359F"/>
    <w:rsid w:val="007F049A"/>
    <w:rsid w:val="007F56C8"/>
    <w:rsid w:val="007F637A"/>
    <w:rsid w:val="00804D3B"/>
    <w:rsid w:val="008067EB"/>
    <w:rsid w:val="00812392"/>
    <w:rsid w:val="0082022F"/>
    <w:rsid w:val="00821A2E"/>
    <w:rsid w:val="00822890"/>
    <w:rsid w:val="00824A0B"/>
    <w:rsid w:val="00850A55"/>
    <w:rsid w:val="0086307C"/>
    <w:rsid w:val="0087635F"/>
    <w:rsid w:val="008769E2"/>
    <w:rsid w:val="00877340"/>
    <w:rsid w:val="00896E3C"/>
    <w:rsid w:val="008B11CA"/>
    <w:rsid w:val="008C6120"/>
    <w:rsid w:val="008D4F63"/>
    <w:rsid w:val="008E6438"/>
    <w:rsid w:val="008E7818"/>
    <w:rsid w:val="008F36D0"/>
    <w:rsid w:val="008F7FA7"/>
    <w:rsid w:val="00902747"/>
    <w:rsid w:val="00924072"/>
    <w:rsid w:val="00940DC1"/>
    <w:rsid w:val="00950472"/>
    <w:rsid w:val="00950DA3"/>
    <w:rsid w:val="009554ED"/>
    <w:rsid w:val="00962937"/>
    <w:rsid w:val="00963408"/>
    <w:rsid w:val="00977013"/>
    <w:rsid w:val="009A0D3B"/>
    <w:rsid w:val="009B3DDD"/>
    <w:rsid w:val="009B3F8C"/>
    <w:rsid w:val="009C4981"/>
    <w:rsid w:val="009D25E7"/>
    <w:rsid w:val="009E61C3"/>
    <w:rsid w:val="00A01F72"/>
    <w:rsid w:val="00A03DA9"/>
    <w:rsid w:val="00A05CD0"/>
    <w:rsid w:val="00A12378"/>
    <w:rsid w:val="00A147A6"/>
    <w:rsid w:val="00A16721"/>
    <w:rsid w:val="00A329A5"/>
    <w:rsid w:val="00A36685"/>
    <w:rsid w:val="00A41223"/>
    <w:rsid w:val="00A61A70"/>
    <w:rsid w:val="00A813DC"/>
    <w:rsid w:val="00A82CD0"/>
    <w:rsid w:val="00A90AA4"/>
    <w:rsid w:val="00A90E29"/>
    <w:rsid w:val="00AA2CBD"/>
    <w:rsid w:val="00AA6006"/>
    <w:rsid w:val="00AC09E6"/>
    <w:rsid w:val="00AD1F4B"/>
    <w:rsid w:val="00AE22D1"/>
    <w:rsid w:val="00AE3D6C"/>
    <w:rsid w:val="00AF145B"/>
    <w:rsid w:val="00AF3464"/>
    <w:rsid w:val="00AF6429"/>
    <w:rsid w:val="00B01968"/>
    <w:rsid w:val="00B03703"/>
    <w:rsid w:val="00B03FDD"/>
    <w:rsid w:val="00B06200"/>
    <w:rsid w:val="00B210AC"/>
    <w:rsid w:val="00B21AF5"/>
    <w:rsid w:val="00B22356"/>
    <w:rsid w:val="00B22CAD"/>
    <w:rsid w:val="00B334C9"/>
    <w:rsid w:val="00B37FAF"/>
    <w:rsid w:val="00B40E21"/>
    <w:rsid w:val="00B43DA8"/>
    <w:rsid w:val="00B47D80"/>
    <w:rsid w:val="00B5247E"/>
    <w:rsid w:val="00B64D34"/>
    <w:rsid w:val="00B67478"/>
    <w:rsid w:val="00B6782B"/>
    <w:rsid w:val="00B7671D"/>
    <w:rsid w:val="00B80550"/>
    <w:rsid w:val="00B93583"/>
    <w:rsid w:val="00BA0539"/>
    <w:rsid w:val="00BA132D"/>
    <w:rsid w:val="00BA27B3"/>
    <w:rsid w:val="00BB12FF"/>
    <w:rsid w:val="00BB1889"/>
    <w:rsid w:val="00BB2456"/>
    <w:rsid w:val="00BC10F6"/>
    <w:rsid w:val="00BC7132"/>
    <w:rsid w:val="00BD2AEC"/>
    <w:rsid w:val="00BD4FE0"/>
    <w:rsid w:val="00BF0FBC"/>
    <w:rsid w:val="00BF1D14"/>
    <w:rsid w:val="00BF3392"/>
    <w:rsid w:val="00BF3ABA"/>
    <w:rsid w:val="00BF5823"/>
    <w:rsid w:val="00C00FEF"/>
    <w:rsid w:val="00C04A64"/>
    <w:rsid w:val="00C10C44"/>
    <w:rsid w:val="00C12988"/>
    <w:rsid w:val="00C13AE8"/>
    <w:rsid w:val="00C15AC2"/>
    <w:rsid w:val="00C21D84"/>
    <w:rsid w:val="00C2694F"/>
    <w:rsid w:val="00C43B24"/>
    <w:rsid w:val="00C543BC"/>
    <w:rsid w:val="00C70035"/>
    <w:rsid w:val="00C70FB2"/>
    <w:rsid w:val="00C8487A"/>
    <w:rsid w:val="00C960F4"/>
    <w:rsid w:val="00CA75EB"/>
    <w:rsid w:val="00CB7223"/>
    <w:rsid w:val="00CB7DF5"/>
    <w:rsid w:val="00CD0113"/>
    <w:rsid w:val="00CD0F24"/>
    <w:rsid w:val="00CD42F8"/>
    <w:rsid w:val="00CD71E8"/>
    <w:rsid w:val="00CE38F7"/>
    <w:rsid w:val="00CF12C0"/>
    <w:rsid w:val="00CF4CC8"/>
    <w:rsid w:val="00D213CD"/>
    <w:rsid w:val="00D24818"/>
    <w:rsid w:val="00D40C95"/>
    <w:rsid w:val="00D46EC2"/>
    <w:rsid w:val="00D50059"/>
    <w:rsid w:val="00D53D83"/>
    <w:rsid w:val="00D66B9F"/>
    <w:rsid w:val="00D74CCD"/>
    <w:rsid w:val="00D759A9"/>
    <w:rsid w:val="00D77B54"/>
    <w:rsid w:val="00D907B0"/>
    <w:rsid w:val="00D92627"/>
    <w:rsid w:val="00DB290F"/>
    <w:rsid w:val="00DB36E9"/>
    <w:rsid w:val="00DB6CDB"/>
    <w:rsid w:val="00DC3FA5"/>
    <w:rsid w:val="00DD0A75"/>
    <w:rsid w:val="00DD207A"/>
    <w:rsid w:val="00DE0795"/>
    <w:rsid w:val="00DE437E"/>
    <w:rsid w:val="00DE4913"/>
    <w:rsid w:val="00DF7CF2"/>
    <w:rsid w:val="00E0779A"/>
    <w:rsid w:val="00E078EB"/>
    <w:rsid w:val="00E10B49"/>
    <w:rsid w:val="00E22F84"/>
    <w:rsid w:val="00E36D76"/>
    <w:rsid w:val="00E5067F"/>
    <w:rsid w:val="00E55ED9"/>
    <w:rsid w:val="00E66F6B"/>
    <w:rsid w:val="00E75B68"/>
    <w:rsid w:val="00EA0285"/>
    <w:rsid w:val="00EA11DF"/>
    <w:rsid w:val="00EA3C3D"/>
    <w:rsid w:val="00EA6B6D"/>
    <w:rsid w:val="00EA784A"/>
    <w:rsid w:val="00EB5FF4"/>
    <w:rsid w:val="00EB7252"/>
    <w:rsid w:val="00EB7796"/>
    <w:rsid w:val="00EC3410"/>
    <w:rsid w:val="00ED70ED"/>
    <w:rsid w:val="00EE5C14"/>
    <w:rsid w:val="00EE6FDC"/>
    <w:rsid w:val="00EF031F"/>
    <w:rsid w:val="00EF2339"/>
    <w:rsid w:val="00EF4814"/>
    <w:rsid w:val="00F0596F"/>
    <w:rsid w:val="00F07F04"/>
    <w:rsid w:val="00F241BF"/>
    <w:rsid w:val="00F244E3"/>
    <w:rsid w:val="00F26C13"/>
    <w:rsid w:val="00F3232A"/>
    <w:rsid w:val="00F43FB9"/>
    <w:rsid w:val="00F51270"/>
    <w:rsid w:val="00F54ED4"/>
    <w:rsid w:val="00F60A9A"/>
    <w:rsid w:val="00F64BFD"/>
    <w:rsid w:val="00F70A35"/>
    <w:rsid w:val="00F77296"/>
    <w:rsid w:val="00F83828"/>
    <w:rsid w:val="00FB0040"/>
    <w:rsid w:val="00FB328F"/>
    <w:rsid w:val="00FB41F4"/>
    <w:rsid w:val="00FB5897"/>
    <w:rsid w:val="00FC0CE1"/>
    <w:rsid w:val="00FC21B1"/>
    <w:rsid w:val="00FE0DB2"/>
    <w:rsid w:val="00FE763F"/>
    <w:rsid w:val="00FF1593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0519B5-1B6D-48B1-83AE-F2F62AFC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9E6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067E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pPr>
      <w:ind w:left="720" w:right="720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ind w:left="720" w:right="72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pPr>
      <w:spacing w:line="480" w:lineRule="auto"/>
      <w:ind w:right="72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5387"/>
        <w:tab w:val="left" w:pos="6237"/>
      </w:tabs>
      <w:ind w:left="709" w:hanging="709"/>
      <w:jc w:val="both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5387"/>
        <w:tab w:val="left" w:pos="6237"/>
      </w:tabs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tabs>
        <w:tab w:val="left" w:pos="0"/>
        <w:tab w:val="left" w:pos="6237"/>
      </w:tabs>
      <w:ind w:left="1440" w:hanging="1440"/>
    </w:pPr>
    <w:rPr>
      <w:rFonts w:ascii="Arial" w:hAnsi="Arial"/>
    </w:rPr>
  </w:style>
  <w:style w:type="paragraph" w:styleId="BalloonText">
    <w:name w:val="Balloon Text"/>
    <w:basedOn w:val="Normal"/>
    <w:semiHidden/>
    <w:rsid w:val="00F07F0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4D3B"/>
    <w:rPr>
      <w:sz w:val="24"/>
      <w:lang w:val="en-GB" w:eastAsia="en-US"/>
    </w:rPr>
  </w:style>
  <w:style w:type="table" w:styleId="TableGrid">
    <w:name w:val="Table Grid"/>
    <w:basedOn w:val="TableNormal"/>
    <w:uiPriority w:val="59"/>
    <w:rsid w:val="00B3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9B3F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character" w:customStyle="1" w:styleId="apple-converted-space">
    <w:name w:val="apple-converted-space"/>
    <w:rsid w:val="005570B1"/>
  </w:style>
  <w:style w:type="paragraph" w:styleId="NormalWeb">
    <w:name w:val="Normal (Web)"/>
    <w:basedOn w:val="Normal"/>
    <w:uiPriority w:val="99"/>
    <w:unhideWhenUsed/>
    <w:rsid w:val="00A01F72"/>
    <w:pPr>
      <w:spacing w:before="100" w:beforeAutospacing="1" w:after="100" w:afterAutospacing="1"/>
    </w:pPr>
    <w:rPr>
      <w:szCs w:val="24"/>
      <w:lang w:val="pt-BR" w:eastAsia="pt-BR"/>
    </w:rPr>
  </w:style>
  <w:style w:type="character" w:customStyle="1" w:styleId="HeaderChar">
    <w:name w:val="Header Char"/>
    <w:link w:val="Header"/>
    <w:locked/>
    <w:rsid w:val="00BD2AEC"/>
    <w:rPr>
      <w:sz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BD2AEC"/>
    <w:rPr>
      <w:lang w:eastAsia="en-US"/>
    </w:rPr>
  </w:style>
  <w:style w:type="character" w:customStyle="1" w:styleId="Heading1Char">
    <w:name w:val="Heading 1 Char"/>
    <w:link w:val="Heading1"/>
    <w:uiPriority w:val="9"/>
    <w:rsid w:val="008067EB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paragraph" w:styleId="NoSpacing">
    <w:name w:val="No Spacing"/>
    <w:aliases w:val="Marcelo"/>
    <w:uiPriority w:val="1"/>
    <w:qFormat/>
    <w:rsid w:val="00C2694F"/>
    <w:pPr>
      <w:jc w:val="both"/>
    </w:pPr>
    <w:rPr>
      <w:rFonts w:ascii="Calibri" w:hAnsi="Calibri"/>
      <w:sz w:val="22"/>
      <w:lang w:val="en-GB"/>
    </w:rPr>
  </w:style>
  <w:style w:type="character" w:customStyle="1" w:styleId="BodyTextChar">
    <w:name w:val="Body Text Char"/>
    <w:link w:val="BodyText"/>
    <w:rsid w:val="00345BB1"/>
    <w:rPr>
      <w:rFonts w:ascii="Arial" w:hAnsi="Arial"/>
      <w:sz w:val="24"/>
      <w:lang w:val="en-GB"/>
    </w:rPr>
  </w:style>
  <w:style w:type="character" w:customStyle="1" w:styleId="Heading2Char">
    <w:name w:val="Heading 2 Char"/>
    <w:link w:val="Heading2"/>
    <w:rsid w:val="00345BB1"/>
    <w:rPr>
      <w:rFonts w:ascii="Arial" w:hAnsi="Arial"/>
      <w:b/>
      <w:i/>
      <w:sz w:val="24"/>
      <w:lang w:val="en-GB"/>
    </w:rPr>
  </w:style>
  <w:style w:type="paragraph" w:customStyle="1" w:styleId="WW-Estilopadro">
    <w:name w:val="WW-Estilo padrão"/>
    <w:rsid w:val="00345BB1"/>
    <w:pPr>
      <w:widowControl w:val="0"/>
      <w:suppressAutoHyphens/>
      <w:overflowPunct w:val="0"/>
      <w:spacing w:after="200" w:line="276" w:lineRule="auto"/>
    </w:pPr>
    <w:rPr>
      <w:rFonts w:ascii="Liberation Serif" w:eastAsia="DejaVu Sans" w:hAnsi="Liberation Serif" w:cs="Lohit Hindi"/>
      <w:color w:val="00000A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ROCUREMENT\_COMPRAS\PU%20-%20Procurement%20Processes\2018\_PP-%20MODELO%20-%20(VLVP-RfQ-RfP-ITB)%20n&#186;%20XXXX-201X%20-%20Project%20-%20Obejto%20da%20licita&#231;&#227;o\PP-02-%20Bidding%20Documents\VLVP%20-%20RFQ%20XX.18%20-%20Objeto%20da%20comp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3736B-76ED-4817-8997-25D7C644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VLVP - RFQ XX.18 - Objeto da compra.dotx</Template>
  <TotalTime>16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  <vt:variant>
        <vt:lpstr>Título</vt:lpstr>
      </vt:variant>
      <vt:variant>
        <vt:i4>1</vt:i4>
      </vt:variant>
    </vt:vector>
  </HeadingPairs>
  <TitlesOfParts>
    <vt:vector size="22" baseType="lpstr">
      <vt:lpstr>RFQ - 02/2018 - Objeto da compra</vt:lpstr>
      <vt:lpstr>Termos de Referência</vt:lpstr>
      <vt:lpstr>Contratação de empresa especializada na prestação de serviços de manutenção prev</vt:lpstr>
      <vt:lpstr>APRESENTAÇÃO </vt:lpstr>
      <vt:lpstr>JUSTIFICATIVA </vt:lpstr>
      <vt:lpstr>OBJETO </vt:lpstr>
      <vt:lpstr>DESCRIÇÃO DOS SERVIÇOS </vt:lpstr>
      <vt:lpstr>    DA VISTORIA TÉCNICA OBRIGATÓRIA para a Adequação do cabeamento das câmeras de se</vt:lpstr>
      <vt:lpstr>    A LICITANTE, deverá realizar visita técnica a FAO, em horário a ser agendado atr</vt:lpstr>
      <vt:lpstr>    Para analisar fisicamente a estrutura, dos cabeamentos lógico e elétrico conecta</vt:lpstr>
      <vt:lpstr>    visando o remanejamento e/ou instalação em local adequado, de acordo com o plano</vt:lpstr>
      <vt:lpstr>    A CONTRATADA, deverá, ainda, realizar o remanejamento e instalação do cabeamento</vt:lpstr>
      <vt:lpstr>    DOS SERVIÇOS DE MANUTENÇÃO PREVENTIVA E CORRETIVA:</vt:lpstr>
      <vt:lpstr>    Os serviços de manutenção preventiva consistem na revisão mensal dos aparelhos/e</vt:lpstr>
      <vt:lpstr>    A CONTRATADA deverá realizar serviços de manutenção preventiva nos aparelhos/equ</vt:lpstr>
      <vt:lpstr>    Os serviços de manutenção corretiva consistem na solução de eventuais problemas,</vt:lpstr>
      <vt:lpstr>    A manutenção corretiva será realizada sempre que houver necessidade, mediante so</vt:lpstr>
      <vt:lpstr>    A CONTRATADA deverá fornecer relatório mensal referente a todo o serviço executa</vt:lpstr>
      <vt:lpstr>    Quando da realização dos serviços de manutenção houver a necessidade de remoção </vt:lpstr>
      <vt:lpstr>    A manutenção dos serviços preventivos e corretivos compreende os seguintes apare</vt:lpstr>
      <vt:lpstr>APOIO E RESPONSABILIDADES À REALIZAÇÃO DOS TRABALHOS </vt:lpstr>
      <vt:lpstr>Letterhead</vt:lpstr>
    </vt:vector>
  </TitlesOfParts>
  <Company>FAO of The UN</Company>
  <LinksUpToDate>false</LinksUpToDate>
  <CharactersWithSpaces>2308</CharactersWithSpaces>
  <SharedDoc>false</SharedDoc>
  <HLinks>
    <vt:vector size="12" baseType="variant">
      <vt:variant>
        <vt:i4>1900667</vt:i4>
      </vt:variant>
      <vt:variant>
        <vt:i4>3</vt:i4>
      </vt:variant>
      <vt:variant>
        <vt:i4>0</vt:i4>
      </vt:variant>
      <vt:variant>
        <vt:i4>5</vt:i4>
      </vt:variant>
      <vt:variant>
        <vt:lpwstr>mailto:Fao-licitacao@fao.org</vt:lpwstr>
      </vt:variant>
      <vt:variant>
        <vt:lpwstr/>
      </vt:variant>
      <vt:variant>
        <vt:i4>7274521</vt:i4>
      </vt:variant>
      <vt:variant>
        <vt:i4>0</vt:i4>
      </vt:variant>
      <vt:variant>
        <vt:i4>0</vt:i4>
      </vt:variant>
      <vt:variant>
        <vt:i4>5</vt:i4>
      </vt:variant>
      <vt:variant>
        <vt:lpwstr>mailto:faobr-licitacao@fao.org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- 02/2018 - Sistema de monitoramento FAO</dc:title>
  <dc:subject/>
  <dc:creator>Marcelo</dc:creator>
  <cp:keywords/>
  <cp:lastModifiedBy>VasconcelosPessoa, Marcelo (FAOBR)</cp:lastModifiedBy>
  <cp:revision>7</cp:revision>
  <cp:lastPrinted>2018-02-09T13:46:00Z</cp:lastPrinted>
  <dcterms:created xsi:type="dcterms:W3CDTF">2018-02-09T13:21:00Z</dcterms:created>
  <dcterms:modified xsi:type="dcterms:W3CDTF">2018-02-09T13:50:00Z</dcterms:modified>
</cp:coreProperties>
</file>